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E6" w:rsidRPr="00182BD2" w:rsidRDefault="00363EE6" w:rsidP="001E3850">
      <w:pPr>
        <w:spacing w:after="0" w:line="360" w:lineRule="auto"/>
        <w:ind w:firstLine="709"/>
        <w:rPr>
          <w:rFonts w:ascii="Times New Roman" w:hAnsi="Times New Roman"/>
          <w:b/>
          <w:sz w:val="28"/>
          <w:szCs w:val="28"/>
        </w:rPr>
      </w:pPr>
      <w:r w:rsidRPr="009C5A0F">
        <w:rPr>
          <w:rFonts w:ascii="Times New Roman" w:hAnsi="Times New Roman"/>
          <w:b/>
          <w:sz w:val="28"/>
          <w:szCs w:val="28"/>
        </w:rPr>
        <w:t>УДК 378.016:784 (045)</w:t>
      </w:r>
    </w:p>
    <w:p w:rsidR="00363EE6" w:rsidRDefault="00363EE6" w:rsidP="001E3850">
      <w:pPr>
        <w:spacing w:after="0" w:line="360" w:lineRule="auto"/>
        <w:ind w:firstLine="709"/>
        <w:jc w:val="right"/>
        <w:rPr>
          <w:rFonts w:ascii="Times New Roman" w:hAnsi="Times New Roman"/>
          <w:b/>
          <w:sz w:val="28"/>
          <w:szCs w:val="28"/>
        </w:rPr>
      </w:pPr>
      <w:r w:rsidRPr="001E3850">
        <w:rPr>
          <w:rFonts w:ascii="Times New Roman" w:hAnsi="Times New Roman"/>
          <w:b/>
          <w:sz w:val="28"/>
          <w:szCs w:val="28"/>
        </w:rPr>
        <w:t>О.</w:t>
      </w:r>
      <w:r w:rsidRPr="001E3850">
        <w:rPr>
          <w:rFonts w:ascii="Times New Roman" w:hAnsi="Times New Roman"/>
          <w:b/>
          <w:sz w:val="28"/>
          <w:szCs w:val="28"/>
          <w:lang w:val="en-US"/>
        </w:rPr>
        <w:t> </w:t>
      </w:r>
      <w:r w:rsidRPr="001E3850">
        <w:rPr>
          <w:rFonts w:ascii="Times New Roman" w:hAnsi="Times New Roman"/>
          <w:b/>
          <w:sz w:val="28"/>
          <w:szCs w:val="28"/>
        </w:rPr>
        <w:t>В</w:t>
      </w:r>
      <w:r w:rsidRPr="001E3850">
        <w:rPr>
          <w:rFonts w:ascii="Times New Roman" w:hAnsi="Times New Roman"/>
          <w:b/>
          <w:sz w:val="28"/>
          <w:szCs w:val="28"/>
          <w:lang w:val="en-US"/>
        </w:rPr>
        <w:t> </w:t>
      </w:r>
      <w:r>
        <w:rPr>
          <w:rFonts w:ascii="Times New Roman" w:hAnsi="Times New Roman"/>
          <w:b/>
          <w:sz w:val="28"/>
          <w:szCs w:val="28"/>
        </w:rPr>
        <w:t>ЦЕХМИСТРО</w:t>
      </w:r>
      <w:r w:rsidRPr="001E3850">
        <w:rPr>
          <w:rFonts w:ascii="Times New Roman" w:hAnsi="Times New Roman"/>
          <w:b/>
          <w:sz w:val="28"/>
          <w:szCs w:val="28"/>
        </w:rPr>
        <w:t>., Е.</w:t>
      </w:r>
      <w:r w:rsidRPr="001E3850">
        <w:rPr>
          <w:rFonts w:ascii="Times New Roman" w:hAnsi="Times New Roman"/>
          <w:b/>
          <w:sz w:val="28"/>
          <w:szCs w:val="28"/>
          <w:lang w:val="en-US"/>
        </w:rPr>
        <w:t> </w:t>
      </w:r>
      <w:r w:rsidRPr="001E3850">
        <w:rPr>
          <w:rFonts w:ascii="Times New Roman" w:hAnsi="Times New Roman"/>
          <w:b/>
          <w:sz w:val="28"/>
          <w:szCs w:val="28"/>
        </w:rPr>
        <w:t>Д.</w:t>
      </w:r>
      <w:r w:rsidRPr="001E3850">
        <w:rPr>
          <w:rFonts w:ascii="Times New Roman" w:hAnsi="Times New Roman"/>
          <w:b/>
          <w:sz w:val="28"/>
          <w:szCs w:val="28"/>
          <w:lang w:val="en-US"/>
        </w:rPr>
        <w:t> </w:t>
      </w:r>
      <w:r>
        <w:rPr>
          <w:rFonts w:ascii="Times New Roman" w:hAnsi="Times New Roman"/>
          <w:b/>
          <w:sz w:val="28"/>
          <w:szCs w:val="28"/>
        </w:rPr>
        <w:t>СОБОЛЕВА</w:t>
      </w:r>
      <w:r w:rsidRPr="001E3850">
        <w:rPr>
          <w:rFonts w:ascii="Times New Roman" w:hAnsi="Times New Roman"/>
          <w:b/>
          <w:sz w:val="28"/>
          <w:szCs w:val="28"/>
        </w:rPr>
        <w:t>, О. Л. </w:t>
      </w:r>
      <w:r>
        <w:rPr>
          <w:rFonts w:ascii="Times New Roman" w:hAnsi="Times New Roman"/>
          <w:b/>
          <w:sz w:val="28"/>
          <w:szCs w:val="28"/>
        </w:rPr>
        <w:t>ДУБОВСКАЯ</w:t>
      </w:r>
      <w:r w:rsidRPr="001E3850">
        <w:rPr>
          <w:rFonts w:ascii="Times New Roman" w:hAnsi="Times New Roman"/>
          <w:b/>
          <w:sz w:val="28"/>
          <w:szCs w:val="28"/>
        </w:rPr>
        <w:t xml:space="preserve"> </w:t>
      </w:r>
    </w:p>
    <w:p w:rsidR="00363EE6" w:rsidRPr="001E3850" w:rsidRDefault="00363EE6" w:rsidP="001E3850">
      <w:pPr>
        <w:spacing w:after="0" w:line="360" w:lineRule="auto"/>
        <w:ind w:firstLine="709"/>
        <w:jc w:val="right"/>
        <w:rPr>
          <w:rFonts w:ascii="Times New Roman" w:hAnsi="Times New Roman"/>
          <w:i/>
          <w:sz w:val="28"/>
          <w:szCs w:val="28"/>
        </w:rPr>
      </w:pPr>
      <w:r w:rsidRPr="001E3850">
        <w:rPr>
          <w:rFonts w:ascii="Times New Roman" w:hAnsi="Times New Roman"/>
          <w:i/>
          <w:sz w:val="28"/>
          <w:szCs w:val="28"/>
        </w:rPr>
        <w:t>кандидат искусствоведения, старший преподаватель;</w:t>
      </w:r>
    </w:p>
    <w:p w:rsidR="00363EE6" w:rsidRPr="001E3850" w:rsidRDefault="00363EE6" w:rsidP="001E3850">
      <w:pPr>
        <w:spacing w:after="0" w:line="360" w:lineRule="auto"/>
        <w:ind w:firstLine="709"/>
        <w:jc w:val="right"/>
        <w:rPr>
          <w:rFonts w:ascii="Times New Roman" w:hAnsi="Times New Roman"/>
          <w:i/>
          <w:sz w:val="28"/>
          <w:szCs w:val="28"/>
        </w:rPr>
      </w:pPr>
      <w:r w:rsidRPr="001E3850">
        <w:rPr>
          <w:rFonts w:ascii="Times New Roman" w:hAnsi="Times New Roman"/>
          <w:i/>
          <w:sz w:val="28"/>
          <w:szCs w:val="28"/>
        </w:rPr>
        <w:t>доцент, заслуженная артистка Украины;</w:t>
      </w:r>
    </w:p>
    <w:p w:rsidR="00363EE6" w:rsidRDefault="00363EE6" w:rsidP="001E3850">
      <w:pPr>
        <w:spacing w:after="0" w:line="360" w:lineRule="auto"/>
        <w:ind w:firstLine="709"/>
        <w:jc w:val="right"/>
        <w:rPr>
          <w:rFonts w:ascii="Times New Roman" w:hAnsi="Times New Roman"/>
          <w:sz w:val="28"/>
          <w:szCs w:val="28"/>
        </w:rPr>
      </w:pPr>
      <w:r w:rsidRPr="001E3850">
        <w:rPr>
          <w:rFonts w:ascii="Times New Roman" w:hAnsi="Times New Roman"/>
          <w:i/>
          <w:sz w:val="28"/>
          <w:szCs w:val="28"/>
        </w:rPr>
        <w:t>преподаватель</w:t>
      </w:r>
    </w:p>
    <w:p w:rsidR="00363EE6" w:rsidRDefault="00363EE6" w:rsidP="001E3850">
      <w:pPr>
        <w:spacing w:after="0" w:line="360" w:lineRule="auto"/>
        <w:ind w:firstLine="709"/>
        <w:jc w:val="right"/>
        <w:rPr>
          <w:rFonts w:ascii="Times New Roman" w:hAnsi="Times New Roman"/>
          <w:i/>
          <w:sz w:val="28"/>
          <w:szCs w:val="28"/>
        </w:rPr>
      </w:pPr>
      <w:r w:rsidRPr="001E3850">
        <w:rPr>
          <w:rFonts w:ascii="Times New Roman" w:hAnsi="Times New Roman"/>
          <w:i/>
          <w:sz w:val="28"/>
          <w:szCs w:val="28"/>
        </w:rPr>
        <w:t xml:space="preserve">Коммунальное учреждение «Харьковская </w:t>
      </w:r>
    </w:p>
    <w:p w:rsidR="00363EE6" w:rsidRPr="001E3850" w:rsidRDefault="00363EE6" w:rsidP="001E3850">
      <w:pPr>
        <w:spacing w:after="0" w:line="360" w:lineRule="auto"/>
        <w:ind w:firstLine="709"/>
        <w:jc w:val="right"/>
        <w:rPr>
          <w:rFonts w:ascii="Times New Roman" w:hAnsi="Times New Roman"/>
          <w:i/>
          <w:sz w:val="28"/>
          <w:szCs w:val="28"/>
        </w:rPr>
      </w:pPr>
      <w:r w:rsidRPr="001E3850">
        <w:rPr>
          <w:rFonts w:ascii="Times New Roman" w:hAnsi="Times New Roman"/>
          <w:i/>
          <w:sz w:val="28"/>
          <w:szCs w:val="28"/>
        </w:rPr>
        <w:t>гуманитарно-педагогическая академия»</w:t>
      </w:r>
    </w:p>
    <w:p w:rsidR="00363EE6" w:rsidRPr="00004A7A" w:rsidRDefault="00363EE6" w:rsidP="001E3850">
      <w:pPr>
        <w:spacing w:after="0" w:line="360" w:lineRule="auto"/>
        <w:ind w:firstLine="709"/>
        <w:jc w:val="right"/>
        <w:rPr>
          <w:rFonts w:ascii="Times New Roman" w:hAnsi="Times New Roman"/>
          <w:i/>
          <w:sz w:val="28"/>
          <w:szCs w:val="28"/>
        </w:rPr>
      </w:pPr>
      <w:r w:rsidRPr="001E3850">
        <w:rPr>
          <w:rFonts w:ascii="Times New Roman" w:hAnsi="Times New Roman"/>
          <w:i/>
          <w:sz w:val="28"/>
          <w:szCs w:val="28"/>
        </w:rPr>
        <w:t>Харьковского областного совета</w:t>
      </w:r>
    </w:p>
    <w:p w:rsidR="00363EE6" w:rsidRPr="00182BD2" w:rsidRDefault="00363EE6" w:rsidP="009C5A0F">
      <w:pPr>
        <w:spacing w:after="0" w:line="360" w:lineRule="auto"/>
        <w:ind w:firstLine="709"/>
        <w:jc w:val="both"/>
        <w:rPr>
          <w:rFonts w:ascii="Times New Roman" w:hAnsi="Times New Roman"/>
          <w:b/>
          <w:sz w:val="28"/>
          <w:szCs w:val="28"/>
        </w:rPr>
      </w:pPr>
    </w:p>
    <w:p w:rsidR="00363EE6" w:rsidRPr="009C5A0F" w:rsidRDefault="00363EE6" w:rsidP="002765B4">
      <w:pPr>
        <w:spacing w:after="0" w:line="360" w:lineRule="auto"/>
        <w:ind w:firstLine="709"/>
        <w:jc w:val="center"/>
        <w:rPr>
          <w:rFonts w:ascii="Times New Roman" w:hAnsi="Times New Roman"/>
          <w:b/>
          <w:sz w:val="28"/>
          <w:szCs w:val="28"/>
        </w:rPr>
      </w:pPr>
      <w:r w:rsidRPr="009C5A0F">
        <w:rPr>
          <w:rFonts w:ascii="Times New Roman" w:hAnsi="Times New Roman"/>
          <w:b/>
          <w:sz w:val="28"/>
          <w:szCs w:val="28"/>
        </w:rPr>
        <w:t>ФОРМИРОВАНИЕ ПЕВЧЕСКОГО ГОЛОСА СТУДЕНТОВ</w:t>
      </w:r>
    </w:p>
    <w:p w:rsidR="00363EE6" w:rsidRPr="009C5A0F" w:rsidRDefault="00363EE6" w:rsidP="002765B4">
      <w:pPr>
        <w:spacing w:after="0" w:line="360" w:lineRule="auto"/>
        <w:ind w:firstLine="709"/>
        <w:jc w:val="center"/>
        <w:rPr>
          <w:rFonts w:ascii="Times New Roman" w:hAnsi="Times New Roman"/>
          <w:b/>
          <w:sz w:val="28"/>
          <w:szCs w:val="28"/>
        </w:rPr>
      </w:pPr>
      <w:r w:rsidRPr="009C5A0F">
        <w:rPr>
          <w:rFonts w:ascii="Times New Roman" w:hAnsi="Times New Roman"/>
          <w:b/>
          <w:sz w:val="28"/>
          <w:szCs w:val="28"/>
        </w:rPr>
        <w:t>МУЗЫКАЛЬНО-ПЕДАГОГИЧЕСКОЙ СПЕЦИАЛИЗАЦИИ:</w:t>
      </w:r>
    </w:p>
    <w:p w:rsidR="00363EE6" w:rsidRPr="00967135" w:rsidRDefault="00363EE6" w:rsidP="009C5A0F">
      <w:pPr>
        <w:spacing w:after="0" w:line="360" w:lineRule="auto"/>
        <w:ind w:firstLine="709"/>
        <w:jc w:val="center"/>
        <w:rPr>
          <w:rFonts w:ascii="Times New Roman" w:hAnsi="Times New Roman"/>
          <w:b/>
          <w:sz w:val="28"/>
          <w:szCs w:val="28"/>
        </w:rPr>
      </w:pPr>
      <w:r w:rsidRPr="009C5A0F">
        <w:rPr>
          <w:rFonts w:ascii="Times New Roman" w:hAnsi="Times New Roman"/>
          <w:b/>
          <w:sz w:val="28"/>
          <w:szCs w:val="28"/>
        </w:rPr>
        <w:t>УСЛОВИЯ ЕГО СОХРАННОСТИ</w:t>
      </w:r>
    </w:p>
    <w:p w:rsidR="00363EE6" w:rsidRPr="00967135" w:rsidRDefault="00363EE6" w:rsidP="009C5A0F">
      <w:pPr>
        <w:spacing w:after="0" w:line="360" w:lineRule="auto"/>
        <w:ind w:firstLine="709"/>
        <w:jc w:val="center"/>
        <w:rPr>
          <w:rFonts w:ascii="Times New Roman" w:hAnsi="Times New Roman"/>
          <w:b/>
          <w:sz w:val="28"/>
          <w:szCs w:val="28"/>
        </w:rPr>
      </w:pPr>
    </w:p>
    <w:p w:rsidR="00363EE6" w:rsidRPr="00124C97" w:rsidRDefault="00363EE6" w:rsidP="002765B4">
      <w:pPr>
        <w:spacing w:after="0" w:line="360" w:lineRule="auto"/>
        <w:ind w:firstLine="709"/>
        <w:jc w:val="both"/>
        <w:rPr>
          <w:rFonts w:ascii="Times New Roman" w:hAnsi="Times New Roman"/>
          <w:i/>
          <w:sz w:val="28"/>
          <w:szCs w:val="28"/>
        </w:rPr>
      </w:pPr>
      <w:r w:rsidRPr="00124C97">
        <w:rPr>
          <w:rFonts w:ascii="Times New Roman" w:hAnsi="Times New Roman"/>
          <w:i/>
          <w:sz w:val="28"/>
          <w:szCs w:val="28"/>
        </w:rPr>
        <w:t xml:space="preserve">В статье рассмотрены вопросы вокальной подготовки студентов, проанализировано методы вокальной работы с будущими учителями-музыкантами в контексте современных тенденций образования. Поднята проблема гигиены вокальной подготовки студентов, норм профессионального голосового режима, раскрыты причины расстройств работы голосового аппарата. </w:t>
      </w:r>
      <w:r w:rsidRPr="00124C97">
        <w:rPr>
          <w:rFonts w:ascii="Times New Roman" w:hAnsi="Times New Roman"/>
          <w:i/>
          <w:sz w:val="28"/>
          <w:szCs w:val="28"/>
          <w:lang w:val="en-US"/>
        </w:rPr>
        <w:t>C</w:t>
      </w:r>
      <w:r w:rsidRPr="00124C97">
        <w:rPr>
          <w:rFonts w:ascii="Times New Roman" w:hAnsi="Times New Roman"/>
          <w:i/>
          <w:sz w:val="28"/>
          <w:szCs w:val="28"/>
        </w:rPr>
        <w:t>охранение же певческого голоса студентов музыкально-педагогических специальностей предусматривает выполнение общих и специфических требований к его охране, связанных с особенностями вокальной подготовки будущих учителей музыкального искусства.</w:t>
      </w:r>
    </w:p>
    <w:p w:rsidR="00363EE6" w:rsidRPr="00124C97" w:rsidRDefault="00363EE6" w:rsidP="009C5A0F">
      <w:pPr>
        <w:spacing w:after="0" w:line="360" w:lineRule="auto"/>
        <w:ind w:firstLine="709"/>
        <w:jc w:val="both"/>
        <w:rPr>
          <w:rFonts w:ascii="Times New Roman" w:hAnsi="Times New Roman"/>
          <w:i/>
          <w:sz w:val="28"/>
          <w:szCs w:val="28"/>
        </w:rPr>
      </w:pPr>
      <w:r w:rsidRPr="00124C97">
        <w:rPr>
          <w:rFonts w:ascii="Times New Roman" w:hAnsi="Times New Roman"/>
          <w:b/>
          <w:i/>
          <w:sz w:val="28"/>
          <w:szCs w:val="28"/>
        </w:rPr>
        <w:t>Ключевые слова:</w:t>
      </w:r>
      <w:r w:rsidRPr="00124C97">
        <w:rPr>
          <w:rFonts w:ascii="Times New Roman" w:hAnsi="Times New Roman"/>
          <w:i/>
          <w:sz w:val="28"/>
          <w:szCs w:val="28"/>
        </w:rPr>
        <w:t xml:space="preserve"> гигиена голосового аппарата, методы вокальной подготовки, педагог-музыкант, правила охраны певческого голоса.</w:t>
      </w:r>
    </w:p>
    <w:p w:rsidR="00363EE6" w:rsidRPr="00124C97" w:rsidRDefault="00363EE6" w:rsidP="009C5A0F">
      <w:pPr>
        <w:spacing w:after="0" w:line="360" w:lineRule="auto"/>
        <w:ind w:firstLine="709"/>
        <w:jc w:val="both"/>
        <w:rPr>
          <w:rFonts w:ascii="Times New Roman" w:hAnsi="Times New Roman"/>
          <w:i/>
          <w:sz w:val="28"/>
          <w:szCs w:val="28"/>
        </w:rPr>
      </w:pPr>
    </w:p>
    <w:p w:rsidR="00363EE6" w:rsidRPr="002765B4" w:rsidRDefault="00363EE6" w:rsidP="002765B4">
      <w:pPr>
        <w:spacing w:after="0" w:line="360" w:lineRule="auto"/>
        <w:ind w:firstLine="709"/>
        <w:jc w:val="both"/>
        <w:rPr>
          <w:rFonts w:ascii="Times New Roman" w:hAnsi="Times New Roman"/>
          <w:sz w:val="28"/>
          <w:szCs w:val="28"/>
        </w:rPr>
      </w:pPr>
      <w:r w:rsidRPr="009C5A0F">
        <w:rPr>
          <w:rFonts w:ascii="Times New Roman" w:hAnsi="Times New Roman"/>
          <w:b/>
          <w:sz w:val="28"/>
          <w:szCs w:val="28"/>
        </w:rPr>
        <w:t>Постановка проблемы.</w:t>
      </w:r>
      <w:r w:rsidRPr="009C5A0F">
        <w:rPr>
          <w:rFonts w:ascii="Times New Roman" w:hAnsi="Times New Roman"/>
          <w:sz w:val="28"/>
          <w:szCs w:val="28"/>
        </w:rPr>
        <w:t xml:space="preserve"> В процессе подготовки будущего педагога-музыканта особое значение имеет соблюдение гигиенических норм вокальной</w:t>
      </w:r>
      <w:r w:rsidRPr="002765B4">
        <w:rPr>
          <w:rFonts w:ascii="Times New Roman" w:hAnsi="Times New Roman"/>
          <w:sz w:val="28"/>
          <w:szCs w:val="28"/>
        </w:rPr>
        <w:t xml:space="preserve"> подготовки, сохранение певческого голоса и развитие вокальных возможностей, поскольку голосовой аппарат является основным инструментом педагогической деятельности учителя музыкального искусства. Полифункциональная специфика </w:t>
      </w:r>
      <w:r>
        <w:rPr>
          <w:rFonts w:ascii="Times New Roman" w:hAnsi="Times New Roman"/>
          <w:sz w:val="28"/>
          <w:szCs w:val="28"/>
        </w:rPr>
        <w:t>музыкально-педагогической деятельности в </w:t>
      </w:r>
      <w:r w:rsidRPr="002765B4">
        <w:rPr>
          <w:rFonts w:ascii="Times New Roman" w:hAnsi="Times New Roman"/>
          <w:sz w:val="28"/>
          <w:szCs w:val="28"/>
        </w:rPr>
        <w:t>школе предполагает большие голосовые нагрузки, поэтому вопрос сохранения певческого голоса студентов музыкально-педагогических специальностей является актуальным.</w:t>
      </w:r>
    </w:p>
    <w:p w:rsidR="00363EE6" w:rsidRPr="002765B4" w:rsidRDefault="00363EE6" w:rsidP="002765B4">
      <w:pPr>
        <w:spacing w:after="0" w:line="360" w:lineRule="auto"/>
        <w:ind w:firstLine="709"/>
        <w:jc w:val="both"/>
        <w:rPr>
          <w:rFonts w:ascii="Times New Roman" w:hAnsi="Times New Roman"/>
          <w:sz w:val="28"/>
          <w:szCs w:val="28"/>
        </w:rPr>
      </w:pPr>
      <w:r w:rsidRPr="00CA665C">
        <w:rPr>
          <w:rFonts w:ascii="Times New Roman" w:hAnsi="Times New Roman"/>
          <w:b/>
          <w:sz w:val="28"/>
          <w:szCs w:val="28"/>
        </w:rPr>
        <w:t>Анализ исследований</w:t>
      </w:r>
      <w:r w:rsidRPr="002765B4">
        <w:rPr>
          <w:rFonts w:ascii="Times New Roman" w:hAnsi="Times New Roman"/>
          <w:sz w:val="28"/>
          <w:szCs w:val="28"/>
        </w:rPr>
        <w:t xml:space="preserve">. Современные требования к вокальному исполнительству, универсальности учителя музыкального искусства требуют создания фундаментальных теоретико-методических работ по вокальной педагогике, привлечения знаний смежных отраслей наук (анатомии, физиологии, фониатрии, фонопедии, биофизики, психологии, педагогики). Так, физиологические основы постановки </w:t>
      </w:r>
      <w:r>
        <w:rPr>
          <w:rFonts w:ascii="Times New Roman" w:hAnsi="Times New Roman"/>
          <w:sz w:val="28"/>
          <w:szCs w:val="28"/>
        </w:rPr>
        <w:t>голоса освещаются в работах: М. Грачовой, К. Злобина, И. Павлова, Л. Работнова, И. Сеченова, Ю. </w:t>
      </w:r>
      <w:r w:rsidRPr="002765B4">
        <w:rPr>
          <w:rFonts w:ascii="Times New Roman" w:hAnsi="Times New Roman"/>
          <w:sz w:val="28"/>
          <w:szCs w:val="28"/>
        </w:rPr>
        <w:t xml:space="preserve">Фролова; исследования в </w:t>
      </w:r>
      <w:r>
        <w:rPr>
          <w:rFonts w:ascii="Times New Roman" w:hAnsi="Times New Roman"/>
          <w:sz w:val="28"/>
          <w:szCs w:val="28"/>
        </w:rPr>
        <w:t>области фониатрии проводили: А. Егоров, Ф. Заседателев, В. Конторович, И. Левидов, Л. Работнов, М. </w:t>
      </w:r>
      <w:r w:rsidRPr="002765B4">
        <w:rPr>
          <w:rFonts w:ascii="Times New Roman" w:hAnsi="Times New Roman"/>
          <w:sz w:val="28"/>
          <w:szCs w:val="28"/>
        </w:rPr>
        <w:t xml:space="preserve">Фомичов; исследования акустических особенностей </w:t>
      </w:r>
      <w:r>
        <w:rPr>
          <w:rFonts w:ascii="Times New Roman" w:hAnsi="Times New Roman"/>
          <w:sz w:val="28"/>
          <w:szCs w:val="28"/>
        </w:rPr>
        <w:t>процесса голосообразования – Л. Дмитриев, Н. Жинкин, А. </w:t>
      </w:r>
      <w:r w:rsidRPr="002765B4">
        <w:rPr>
          <w:rFonts w:ascii="Times New Roman" w:hAnsi="Times New Roman"/>
          <w:sz w:val="28"/>
          <w:szCs w:val="28"/>
        </w:rPr>
        <w:t>Мюзенхольд, С.</w:t>
      </w:r>
      <w:r>
        <w:rPr>
          <w:rFonts w:ascii="Times New Roman" w:hAnsi="Times New Roman"/>
          <w:sz w:val="28"/>
          <w:szCs w:val="28"/>
        </w:rPr>
        <w:t>  Ржевкин, А. Рудаков, Р. </w:t>
      </w:r>
      <w:r w:rsidRPr="002765B4">
        <w:rPr>
          <w:rFonts w:ascii="Times New Roman" w:hAnsi="Times New Roman"/>
          <w:sz w:val="28"/>
          <w:szCs w:val="28"/>
        </w:rPr>
        <w:t>Юссон; орфоэпич</w:t>
      </w:r>
      <w:r>
        <w:rPr>
          <w:rFonts w:ascii="Times New Roman" w:hAnsi="Times New Roman"/>
          <w:sz w:val="28"/>
          <w:szCs w:val="28"/>
        </w:rPr>
        <w:t>еских норм звукоизвлечения – Е. </w:t>
      </w:r>
      <w:r w:rsidRPr="002765B4">
        <w:rPr>
          <w:rFonts w:ascii="Times New Roman" w:hAnsi="Times New Roman"/>
          <w:sz w:val="28"/>
          <w:szCs w:val="28"/>
        </w:rPr>
        <w:t>Знаменская, А.</w:t>
      </w:r>
      <w:r>
        <w:rPr>
          <w:rFonts w:ascii="Times New Roman" w:hAnsi="Times New Roman"/>
          <w:sz w:val="28"/>
          <w:szCs w:val="28"/>
        </w:rPr>
        <w:t> </w:t>
      </w:r>
      <w:r w:rsidRPr="002765B4">
        <w:rPr>
          <w:rFonts w:ascii="Times New Roman" w:hAnsi="Times New Roman"/>
          <w:sz w:val="28"/>
          <w:szCs w:val="28"/>
        </w:rPr>
        <w:t>Микиша. Сведения о правилах охраны певческого голоса описаны в труд</w:t>
      </w:r>
      <w:r>
        <w:rPr>
          <w:rFonts w:ascii="Times New Roman" w:hAnsi="Times New Roman"/>
          <w:sz w:val="28"/>
          <w:szCs w:val="28"/>
        </w:rPr>
        <w:t>ах А. Егорова, К. Злобина, И. Левидова, Д. Люша, Л. </w:t>
      </w:r>
      <w:r w:rsidRPr="002765B4">
        <w:rPr>
          <w:rFonts w:ascii="Times New Roman" w:hAnsi="Times New Roman"/>
          <w:sz w:val="28"/>
          <w:szCs w:val="28"/>
        </w:rPr>
        <w:t>Работнова.</w:t>
      </w:r>
    </w:p>
    <w:p w:rsidR="00363EE6" w:rsidRPr="002765B4" w:rsidRDefault="00363EE6" w:rsidP="002765B4">
      <w:pPr>
        <w:spacing w:after="0" w:line="360" w:lineRule="auto"/>
        <w:ind w:firstLine="709"/>
        <w:jc w:val="both"/>
        <w:rPr>
          <w:rFonts w:ascii="Times New Roman" w:hAnsi="Times New Roman"/>
          <w:sz w:val="28"/>
          <w:szCs w:val="28"/>
        </w:rPr>
      </w:pPr>
      <w:r w:rsidRPr="00CA665C">
        <w:rPr>
          <w:rFonts w:ascii="Times New Roman" w:hAnsi="Times New Roman"/>
          <w:b/>
          <w:sz w:val="28"/>
          <w:szCs w:val="28"/>
        </w:rPr>
        <w:t>Целью статьи</w:t>
      </w:r>
      <w:r w:rsidRPr="002765B4">
        <w:rPr>
          <w:rFonts w:ascii="Times New Roman" w:hAnsi="Times New Roman"/>
          <w:sz w:val="28"/>
          <w:szCs w:val="28"/>
        </w:rPr>
        <w:t xml:space="preserve"> является выявление основных аспектов охраны и гигиены певческого голоса будущих учителей музыкального искусства и определение оптимальных условий для вокальной подготовки студентов</w:t>
      </w:r>
      <w:r>
        <w:rPr>
          <w:rFonts w:ascii="Times New Roman" w:hAnsi="Times New Roman"/>
          <w:sz w:val="28"/>
          <w:szCs w:val="28"/>
        </w:rPr>
        <w:t>.</w:t>
      </w:r>
    </w:p>
    <w:p w:rsidR="00363EE6" w:rsidRPr="002765B4" w:rsidRDefault="00363EE6" w:rsidP="002765B4">
      <w:pPr>
        <w:spacing w:after="0" w:line="360" w:lineRule="auto"/>
        <w:ind w:firstLine="709"/>
        <w:jc w:val="both"/>
        <w:rPr>
          <w:rFonts w:ascii="Times New Roman" w:hAnsi="Times New Roman"/>
          <w:sz w:val="28"/>
          <w:szCs w:val="28"/>
          <w:lang w:val="uk-UA"/>
        </w:rPr>
      </w:pPr>
      <w:r w:rsidRPr="00CA665C">
        <w:rPr>
          <w:rFonts w:ascii="Times New Roman" w:hAnsi="Times New Roman"/>
          <w:b/>
          <w:sz w:val="28"/>
          <w:szCs w:val="28"/>
        </w:rPr>
        <w:t>Основной материал</w:t>
      </w:r>
      <w:r w:rsidRPr="002765B4">
        <w:rPr>
          <w:rFonts w:ascii="Times New Roman" w:hAnsi="Times New Roman"/>
          <w:sz w:val="28"/>
          <w:szCs w:val="28"/>
        </w:rPr>
        <w:t>. Учитывая специфику вокально-педагогической деятельности учителя-музыканта в школе, большую нервно-физическую нагрузку голосового аппарата, важной проблемой является охрана певческого голоса студентов во время обучения, получение знаний по возрастным особенностям детского голоса и его охране и привитие им вокальной культуры.</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Здоровье голоса будущего педагога-музыканта зависит от ряда факторов. Голосовой аппарат человека является составной частью человеческого организма, следовательно, общие требования, предъявляемые к гигиене голосового аппарата и охране певческого голоса, совпадают с правилами здорового образа жизни человека. Успешная же работа голосового аппарата вокалиста зависит от соблюдения этих норм гигиены жизнедеятельности человека. Обеспечение норм гигиены вокальной подготовки должно включать создание благоприятной обстановки обучения, звукоизоляции учебной аудитории, соблюдение гигиенических норм учебного помещения, отсутствия посторонних лиц на занятии на начальных этапах обучения. Таким образом, залогом здоровья органов голосового аппарата является поддержание общего здоровья организма студента, соблюдение режима труда и отдыха, правильная система питания, профилактика заболеваний верхних дыхательных путей, отказ от вредных привычек, закаливание и общее укрепление организма. В комплекс упражнений для общего укрепления организма следует включить специальные упражнения на развитие дыхательного аппарата. Такие упражнения представлены в</w:t>
      </w:r>
      <w:r>
        <w:rPr>
          <w:rFonts w:ascii="Times New Roman" w:hAnsi="Times New Roman"/>
          <w:sz w:val="28"/>
          <w:szCs w:val="28"/>
        </w:rPr>
        <w:t xml:space="preserve"> работах В. </w:t>
      </w:r>
      <w:r w:rsidRPr="002765B4">
        <w:rPr>
          <w:rFonts w:ascii="Times New Roman" w:hAnsi="Times New Roman"/>
          <w:sz w:val="28"/>
          <w:szCs w:val="28"/>
        </w:rPr>
        <w:t>Мордвинова «Практика основной рабо</w:t>
      </w:r>
      <w:r>
        <w:rPr>
          <w:rFonts w:ascii="Times New Roman" w:hAnsi="Times New Roman"/>
          <w:sz w:val="28"/>
          <w:szCs w:val="28"/>
        </w:rPr>
        <w:t>ты по постановке голоса», Л. </w:t>
      </w:r>
      <w:r w:rsidRPr="002765B4">
        <w:rPr>
          <w:rFonts w:ascii="Times New Roman" w:hAnsi="Times New Roman"/>
          <w:sz w:val="28"/>
          <w:szCs w:val="28"/>
        </w:rPr>
        <w:t>Работнова «Физиологи</w:t>
      </w:r>
      <w:r>
        <w:rPr>
          <w:rFonts w:ascii="Times New Roman" w:hAnsi="Times New Roman"/>
          <w:sz w:val="28"/>
          <w:szCs w:val="28"/>
        </w:rPr>
        <w:t>я и патология голоса певца», П. </w:t>
      </w:r>
      <w:r w:rsidRPr="002765B4">
        <w:rPr>
          <w:rFonts w:ascii="Times New Roman" w:hAnsi="Times New Roman"/>
          <w:sz w:val="28"/>
          <w:szCs w:val="28"/>
        </w:rPr>
        <w:t xml:space="preserve">Органова «Певческий голос и методика его постановки». Также есть ряд </w:t>
      </w:r>
      <w:r>
        <w:rPr>
          <w:rFonts w:ascii="Times New Roman" w:hAnsi="Times New Roman"/>
          <w:sz w:val="28"/>
          <w:szCs w:val="28"/>
        </w:rPr>
        <w:t>дыхательных методик (система Е. </w:t>
      </w:r>
      <w:r w:rsidRPr="002765B4">
        <w:rPr>
          <w:rFonts w:ascii="Times New Roman" w:hAnsi="Times New Roman"/>
          <w:sz w:val="28"/>
          <w:szCs w:val="28"/>
        </w:rPr>
        <w:t xml:space="preserve">Стрельниковой и др.). Особенно </w:t>
      </w:r>
      <w:bookmarkStart w:id="0" w:name="_GoBack"/>
      <w:bookmarkEnd w:id="0"/>
      <w:r w:rsidRPr="002765B4">
        <w:rPr>
          <w:rFonts w:ascii="Times New Roman" w:hAnsi="Times New Roman"/>
          <w:sz w:val="28"/>
          <w:szCs w:val="28"/>
        </w:rPr>
        <w:t>важным является правильное распределение голосовой нагрузки студента в течение дня. Педагогу нужно регулировать самостоятельную работу студентов по вокалу. Данный вид работы целесообразно использов</w:t>
      </w:r>
      <w:r>
        <w:rPr>
          <w:rFonts w:ascii="Times New Roman" w:hAnsi="Times New Roman"/>
          <w:sz w:val="28"/>
          <w:szCs w:val="28"/>
        </w:rPr>
        <w:t>ать только на старших курсах по </w:t>
      </w:r>
      <w:r w:rsidRPr="002765B4">
        <w:rPr>
          <w:rFonts w:ascii="Times New Roman" w:hAnsi="Times New Roman"/>
          <w:sz w:val="28"/>
          <w:szCs w:val="28"/>
        </w:rPr>
        <w:t>постановке голоса.</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К специфическим мерам охраны певческого голоса вокалиста относим правильность определения типа голоса, его постановки и нормализацию певческой функции голосового аппарата, что предполагает установление естественной связи между отдельными органами голосового аппарата. Охрана певческого голоса предусматривает анализ общего состояния здоровья студента во время занятий вокалом и внутренних о</w:t>
      </w:r>
      <w:r>
        <w:rPr>
          <w:rFonts w:ascii="Times New Roman" w:hAnsi="Times New Roman"/>
          <w:sz w:val="28"/>
          <w:szCs w:val="28"/>
        </w:rPr>
        <w:t>щущений голосового аппарата при</w:t>
      </w:r>
      <w:r>
        <w:rPr>
          <w:rFonts w:ascii="Times New Roman" w:hAnsi="Times New Roman"/>
          <w:sz w:val="28"/>
          <w:szCs w:val="28"/>
          <w:lang w:val="en-US"/>
        </w:rPr>
        <w:t> </w:t>
      </w:r>
      <w:r w:rsidRPr="002765B4">
        <w:rPr>
          <w:rFonts w:ascii="Times New Roman" w:hAnsi="Times New Roman"/>
          <w:sz w:val="28"/>
          <w:szCs w:val="28"/>
        </w:rPr>
        <w:t xml:space="preserve">фонации. Основным условием сохранения и развития певческого голоса студента является приобретение навыков правильного голосообразования. Приступая </w:t>
      </w:r>
      <w:r>
        <w:rPr>
          <w:rFonts w:ascii="Times New Roman" w:hAnsi="Times New Roman"/>
          <w:sz w:val="28"/>
          <w:szCs w:val="28"/>
        </w:rPr>
        <w:t>к работе</w:t>
      </w:r>
      <w:r w:rsidRPr="002765B4">
        <w:rPr>
          <w:rFonts w:ascii="Times New Roman" w:hAnsi="Times New Roman"/>
          <w:sz w:val="28"/>
          <w:szCs w:val="28"/>
        </w:rPr>
        <w:t xml:space="preserve"> с начинающим вокалистом, педагог должен изучить индивидуальные физиологические, психологические и возрастные особенности его развития. На начальном этапе занятий по вокалу нужно учитывать небольшую выносливость голосового аппарата студента и его быструю утомляемость. Последствиями неправильно</w:t>
      </w:r>
      <w:r>
        <w:rPr>
          <w:rFonts w:ascii="Times New Roman" w:hAnsi="Times New Roman"/>
          <w:sz w:val="28"/>
          <w:szCs w:val="28"/>
        </w:rPr>
        <w:t>й работы певческого голоса, его</w:t>
      </w:r>
      <w:r>
        <w:rPr>
          <w:rFonts w:ascii="Times New Roman" w:hAnsi="Times New Roman"/>
          <w:sz w:val="28"/>
          <w:szCs w:val="28"/>
          <w:lang w:val="en-US"/>
        </w:rPr>
        <w:t> </w:t>
      </w:r>
      <w:r w:rsidRPr="002765B4">
        <w:rPr>
          <w:rFonts w:ascii="Times New Roman" w:hAnsi="Times New Roman"/>
          <w:sz w:val="28"/>
          <w:szCs w:val="28"/>
        </w:rPr>
        <w:t>переутомления и несоблюдение норм гигиены голосового аппарата является возникновение профессиональных заболеваний голосового аппарата. Лучши</w:t>
      </w:r>
      <w:r>
        <w:rPr>
          <w:rFonts w:ascii="Times New Roman" w:hAnsi="Times New Roman"/>
          <w:sz w:val="28"/>
          <w:szCs w:val="28"/>
        </w:rPr>
        <w:t>м средством предотвращения таки</w:t>
      </w:r>
      <w:r w:rsidRPr="002765B4">
        <w:rPr>
          <w:rFonts w:ascii="Times New Roman" w:hAnsi="Times New Roman"/>
          <w:sz w:val="28"/>
          <w:szCs w:val="28"/>
        </w:rPr>
        <w:t xml:space="preserve">х заболеваний является профилактика, которая предполагает устранение причин, вызывающих их появление. </w:t>
      </w:r>
    </w:p>
    <w:p w:rsidR="00363EE6" w:rsidRPr="002765B4" w:rsidRDefault="00363EE6" w:rsidP="002765B4">
      <w:pPr>
        <w:spacing w:after="0" w:line="360" w:lineRule="auto"/>
        <w:ind w:firstLine="709"/>
        <w:jc w:val="both"/>
        <w:rPr>
          <w:rFonts w:ascii="Times New Roman" w:hAnsi="Times New Roman"/>
          <w:sz w:val="28"/>
          <w:szCs w:val="28"/>
        </w:rPr>
      </w:pPr>
      <w:r>
        <w:rPr>
          <w:rFonts w:ascii="Times New Roman" w:hAnsi="Times New Roman"/>
          <w:sz w:val="28"/>
          <w:szCs w:val="28"/>
        </w:rPr>
        <w:t>А. </w:t>
      </w:r>
      <w:r w:rsidRPr="002765B4">
        <w:rPr>
          <w:rFonts w:ascii="Times New Roman" w:hAnsi="Times New Roman"/>
          <w:sz w:val="28"/>
          <w:szCs w:val="28"/>
        </w:rPr>
        <w:t>Егоров разделяет заболевания голосового аппарата вокалистов на две группы. К первой группе он относит функциональные заболевания, для</w:t>
      </w:r>
      <w:r>
        <w:rPr>
          <w:rFonts w:ascii="Times New Roman" w:hAnsi="Times New Roman"/>
          <w:sz w:val="28"/>
          <w:szCs w:val="28"/>
        </w:rPr>
        <w:t> </w:t>
      </w:r>
      <w:r w:rsidRPr="002765B4">
        <w:rPr>
          <w:rFonts w:ascii="Times New Roman" w:hAnsi="Times New Roman"/>
          <w:sz w:val="28"/>
          <w:szCs w:val="28"/>
        </w:rPr>
        <w:t>которых характерно отсутствие каких-либо изменений в голосовых органах (фонастения, гипокинез голосовых мышц, фонаторная судорога голосовой щели). Ко второй исследователь относит за</w:t>
      </w:r>
      <w:r>
        <w:rPr>
          <w:rFonts w:ascii="Times New Roman" w:hAnsi="Times New Roman"/>
          <w:sz w:val="28"/>
          <w:szCs w:val="28"/>
        </w:rPr>
        <w:t>болевания, при которых, наряду с </w:t>
      </w:r>
      <w:r w:rsidRPr="002765B4">
        <w:rPr>
          <w:rFonts w:ascii="Times New Roman" w:hAnsi="Times New Roman"/>
          <w:sz w:val="28"/>
          <w:szCs w:val="28"/>
        </w:rPr>
        <w:t>нарушением функции голосообразования, имеются</w:t>
      </w:r>
      <w:r>
        <w:rPr>
          <w:rFonts w:ascii="Times New Roman" w:hAnsi="Times New Roman"/>
          <w:sz w:val="28"/>
          <w:szCs w:val="28"/>
        </w:rPr>
        <w:t xml:space="preserve"> видимые изменения в </w:t>
      </w:r>
      <w:r w:rsidRPr="002765B4">
        <w:rPr>
          <w:rFonts w:ascii="Times New Roman" w:hAnsi="Times New Roman"/>
          <w:sz w:val="28"/>
          <w:szCs w:val="28"/>
        </w:rPr>
        <w:t>голосовых органах (острые хронические профессиональные ларингиты, узелковая болезнь, кровоиз</w:t>
      </w:r>
      <w:r>
        <w:rPr>
          <w:rFonts w:ascii="Times New Roman" w:hAnsi="Times New Roman"/>
          <w:sz w:val="28"/>
          <w:szCs w:val="28"/>
        </w:rPr>
        <w:t>лияния в голосовые складки) [1, </w:t>
      </w:r>
      <w:r>
        <w:rPr>
          <w:rFonts w:ascii="Times New Roman" w:hAnsi="Times New Roman"/>
          <w:sz w:val="28"/>
          <w:szCs w:val="28"/>
          <w:lang w:val="en-US"/>
        </w:rPr>
        <w:t>c</w:t>
      </w:r>
      <w:r>
        <w:rPr>
          <w:rFonts w:ascii="Times New Roman" w:hAnsi="Times New Roman"/>
          <w:sz w:val="28"/>
          <w:szCs w:val="28"/>
        </w:rPr>
        <w:t>. </w:t>
      </w:r>
      <w:r w:rsidRPr="002765B4">
        <w:rPr>
          <w:rFonts w:ascii="Times New Roman" w:hAnsi="Times New Roman"/>
          <w:sz w:val="28"/>
          <w:szCs w:val="28"/>
        </w:rPr>
        <w:t>133-136]. Причинами возникновения перечисленных заболеваний становится нарушение правил гигиены голоса, общее переутомление, неврозы и другие заболевания, которые приводят к расстройству равновеси</w:t>
      </w:r>
      <w:r>
        <w:rPr>
          <w:rFonts w:ascii="Times New Roman" w:hAnsi="Times New Roman"/>
          <w:sz w:val="28"/>
          <w:szCs w:val="28"/>
        </w:rPr>
        <w:t>я между процессами торможения и</w:t>
      </w:r>
      <w:r>
        <w:rPr>
          <w:rFonts w:ascii="Times New Roman" w:hAnsi="Times New Roman"/>
          <w:sz w:val="28"/>
          <w:szCs w:val="28"/>
          <w:lang w:val="en-US"/>
        </w:rPr>
        <w:t> </w:t>
      </w:r>
      <w:r w:rsidRPr="002765B4">
        <w:rPr>
          <w:rFonts w:ascii="Times New Roman" w:hAnsi="Times New Roman"/>
          <w:sz w:val="28"/>
          <w:szCs w:val="28"/>
        </w:rPr>
        <w:t>возбуждения в коре головного мозга, острые и хронические воспалительные заболевания верхних дыхательных путей, не учет педагогом врожденных недостатков строения голосового аппарата студента. Одним из условий обеспечения охраны певческого голоса студентов может быть сотрудничество коллектива музыкально-педагогического факультета ВУЗа с врачом-фониатором, который осуществ</w:t>
      </w:r>
      <w:r>
        <w:rPr>
          <w:rFonts w:ascii="Times New Roman" w:hAnsi="Times New Roman"/>
          <w:sz w:val="28"/>
          <w:szCs w:val="28"/>
        </w:rPr>
        <w:t>ляет осмотр студентов, проводит</w:t>
      </w:r>
      <w:r w:rsidRPr="002765B4">
        <w:rPr>
          <w:rFonts w:ascii="Times New Roman" w:hAnsi="Times New Roman"/>
          <w:sz w:val="28"/>
          <w:szCs w:val="28"/>
        </w:rPr>
        <w:t xml:space="preserve"> консультации для педагогов и будущих учителей. </w:t>
      </w:r>
    </w:p>
    <w:p w:rsidR="00363EE6" w:rsidRPr="002765B4" w:rsidRDefault="00363EE6" w:rsidP="002765B4">
      <w:pPr>
        <w:spacing w:after="0" w:line="360" w:lineRule="auto"/>
        <w:ind w:firstLine="709"/>
        <w:jc w:val="both"/>
        <w:rPr>
          <w:rFonts w:ascii="Times New Roman" w:hAnsi="Times New Roman"/>
          <w:sz w:val="28"/>
          <w:szCs w:val="28"/>
        </w:rPr>
      </w:pPr>
      <w:r>
        <w:rPr>
          <w:rFonts w:ascii="Times New Roman" w:hAnsi="Times New Roman"/>
          <w:sz w:val="28"/>
          <w:szCs w:val="28"/>
        </w:rPr>
        <w:t>В. </w:t>
      </w:r>
      <w:r w:rsidRPr="002765B4">
        <w:rPr>
          <w:rFonts w:ascii="Times New Roman" w:hAnsi="Times New Roman"/>
          <w:sz w:val="28"/>
          <w:szCs w:val="28"/>
        </w:rPr>
        <w:t xml:space="preserve">Живов утверждает, что работа по развитию певческих навыков должна быть тем стержнем, вокруг которого разворачиваются другие элементы учебно-хоровой </w:t>
      </w:r>
      <w:r>
        <w:rPr>
          <w:rFonts w:ascii="Times New Roman" w:hAnsi="Times New Roman"/>
          <w:sz w:val="28"/>
          <w:szCs w:val="28"/>
        </w:rPr>
        <w:t>работы [3, с. </w:t>
      </w:r>
      <w:r w:rsidRPr="002765B4">
        <w:rPr>
          <w:rFonts w:ascii="Times New Roman" w:hAnsi="Times New Roman"/>
          <w:sz w:val="28"/>
          <w:szCs w:val="28"/>
        </w:rPr>
        <w:t>42]. Работая над развитием певческого голоса студентов музыкально-педагогических факультетов, нужно уделять большое внимание формированию вокального</w:t>
      </w:r>
      <w:r>
        <w:rPr>
          <w:rFonts w:ascii="Times New Roman" w:hAnsi="Times New Roman"/>
          <w:sz w:val="28"/>
          <w:szCs w:val="28"/>
        </w:rPr>
        <w:t xml:space="preserve"> слуха, поскольку он</w:t>
      </w:r>
      <w:r w:rsidRPr="002765B4">
        <w:rPr>
          <w:rFonts w:ascii="Times New Roman" w:hAnsi="Times New Roman"/>
          <w:sz w:val="28"/>
          <w:szCs w:val="28"/>
        </w:rPr>
        <w:t xml:space="preserve"> дает будущим педагогам возможность оценивать качество звучания собственного голоса, контролировать его и совершенствовать, дел</w:t>
      </w:r>
      <w:r>
        <w:rPr>
          <w:rFonts w:ascii="Times New Roman" w:hAnsi="Times New Roman"/>
          <w:sz w:val="28"/>
          <w:szCs w:val="28"/>
        </w:rPr>
        <w:t>ает процесс фонации осознанным.</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Вокальную подготовку следует рассматривать как целостную сложную систему, представляющую собой совокупность различных составляющих: субъектов, объектов, структуры, методики, этапов работы, а также многообразие существующих между ними связей. Так, А.</w:t>
      </w:r>
      <w:r w:rsidRPr="002765B4">
        <w:rPr>
          <w:rFonts w:ascii="Times New Roman" w:hAnsi="Times New Roman"/>
          <w:sz w:val="28"/>
          <w:szCs w:val="28"/>
          <w:lang w:val="uk-UA"/>
        </w:rPr>
        <w:t> </w:t>
      </w:r>
      <w:r w:rsidRPr="002765B4">
        <w:rPr>
          <w:rFonts w:ascii="Times New Roman" w:hAnsi="Times New Roman"/>
          <w:sz w:val="28"/>
          <w:szCs w:val="28"/>
        </w:rPr>
        <w:t>Маруфенко разделяет процесс вокальной подготовки на такие структурные элементы: мотивационный, информационный, операционный [4]. Результативность вокальной подготовки будущих учителей-</w:t>
      </w:r>
      <w:r>
        <w:rPr>
          <w:rFonts w:ascii="Times New Roman" w:hAnsi="Times New Roman"/>
          <w:sz w:val="28"/>
          <w:szCs w:val="28"/>
        </w:rPr>
        <w:t>музыкантов неразрывно связана с </w:t>
      </w:r>
      <w:r w:rsidRPr="002765B4">
        <w:rPr>
          <w:rFonts w:ascii="Times New Roman" w:hAnsi="Times New Roman"/>
          <w:sz w:val="28"/>
          <w:szCs w:val="28"/>
        </w:rPr>
        <w:t xml:space="preserve">мониторингом уровней готовности студентов к вокальной деятельности. Мониторинговый срез, который осуществляет преподаватель постановки голоса, относим прежде всего к мотивационной сфере студента относительно будущей вокально-исполнительской и вокально-педагогической деятельности; выявление конкретных вокально-музыкальных способностей студента. Важно наличие у будущего учителя-музыканта достоверных знаний о певческом процессе как психологическом, биофизическом и художественном – информационный элемент. Уровень сформированных вокальных компетенций, развитый музыкально-вокальный слух, соответствие имеющихся педагогических знаний, умений и навыков студента к требованиям обучения; ориентации в вокальном репертуаре для различных типов голосов, школьном программном репертуаре, научно-методической литературе по специальности </w:t>
      </w:r>
      <w:r>
        <w:rPr>
          <w:rFonts w:ascii="Times New Roman" w:hAnsi="Times New Roman"/>
          <w:sz w:val="28"/>
          <w:szCs w:val="28"/>
        </w:rPr>
        <w:t xml:space="preserve">– все это </w:t>
      </w:r>
      <w:r w:rsidRPr="002765B4">
        <w:rPr>
          <w:rFonts w:ascii="Times New Roman" w:hAnsi="Times New Roman"/>
          <w:sz w:val="28"/>
          <w:szCs w:val="28"/>
        </w:rPr>
        <w:t xml:space="preserve">характеризует способность оперировать </w:t>
      </w:r>
      <w:r>
        <w:rPr>
          <w:rFonts w:ascii="Times New Roman" w:hAnsi="Times New Roman"/>
          <w:sz w:val="28"/>
          <w:szCs w:val="28"/>
        </w:rPr>
        <w:t xml:space="preserve">имеющимися знаниями, умениями и </w:t>
      </w:r>
      <w:r w:rsidRPr="002765B4">
        <w:rPr>
          <w:rFonts w:ascii="Times New Roman" w:hAnsi="Times New Roman"/>
          <w:sz w:val="28"/>
          <w:szCs w:val="28"/>
        </w:rPr>
        <w:t xml:space="preserve">навыками. </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В процессе формирования вокально-слуховых навыков студентов необходимо подчеркнуть необходимость охраны их слуха. При длит</w:t>
      </w:r>
      <w:r>
        <w:rPr>
          <w:rFonts w:ascii="Times New Roman" w:hAnsi="Times New Roman"/>
          <w:sz w:val="28"/>
          <w:szCs w:val="28"/>
        </w:rPr>
        <w:t>ельном раздражении органа слуха</w:t>
      </w:r>
      <w:r w:rsidRPr="002765B4">
        <w:rPr>
          <w:rFonts w:ascii="Times New Roman" w:hAnsi="Times New Roman"/>
          <w:sz w:val="28"/>
          <w:szCs w:val="28"/>
        </w:rPr>
        <w:t xml:space="preserve"> наступает его утомление, понижение слуховой чувствительности и </w:t>
      </w:r>
      <w:r>
        <w:rPr>
          <w:rFonts w:ascii="Times New Roman" w:hAnsi="Times New Roman"/>
          <w:sz w:val="28"/>
          <w:szCs w:val="28"/>
        </w:rPr>
        <w:t>необходимость длительного периода для его восстановления. В </w:t>
      </w:r>
      <w:r w:rsidRPr="002765B4">
        <w:rPr>
          <w:rFonts w:ascii="Times New Roman" w:hAnsi="Times New Roman"/>
          <w:sz w:val="28"/>
          <w:szCs w:val="28"/>
        </w:rPr>
        <w:t>условиях систематическо</w:t>
      </w:r>
      <w:r>
        <w:rPr>
          <w:rFonts w:ascii="Times New Roman" w:hAnsi="Times New Roman"/>
          <w:sz w:val="28"/>
          <w:szCs w:val="28"/>
        </w:rPr>
        <w:t>го воздействия громких звуков в</w:t>
      </w:r>
      <w:r>
        <w:rPr>
          <w:rFonts w:ascii="Times New Roman" w:hAnsi="Times New Roman"/>
          <w:sz w:val="28"/>
          <w:szCs w:val="28"/>
          <w:lang w:val="en-US"/>
        </w:rPr>
        <w:t> </w:t>
      </w:r>
      <w:r w:rsidRPr="002765B4">
        <w:rPr>
          <w:rFonts w:ascii="Times New Roman" w:hAnsi="Times New Roman"/>
          <w:sz w:val="28"/>
          <w:szCs w:val="28"/>
        </w:rPr>
        <w:t>течение длительного времени слу</w:t>
      </w:r>
      <w:r>
        <w:rPr>
          <w:rFonts w:ascii="Times New Roman" w:hAnsi="Times New Roman"/>
          <w:sz w:val="28"/>
          <w:szCs w:val="28"/>
        </w:rPr>
        <w:t>ховая чувствительность может не </w:t>
      </w:r>
      <w:r w:rsidRPr="002765B4">
        <w:rPr>
          <w:rFonts w:ascii="Times New Roman" w:hAnsi="Times New Roman"/>
          <w:sz w:val="28"/>
          <w:szCs w:val="28"/>
        </w:rPr>
        <w:t xml:space="preserve">восстановиться вовсе. </w:t>
      </w:r>
    </w:p>
    <w:p w:rsidR="00363EE6" w:rsidRPr="002765B4" w:rsidRDefault="00363EE6" w:rsidP="002765B4">
      <w:pPr>
        <w:spacing w:after="0" w:line="360" w:lineRule="auto"/>
        <w:ind w:firstLine="709"/>
        <w:jc w:val="both"/>
        <w:rPr>
          <w:rFonts w:ascii="Times New Roman" w:hAnsi="Times New Roman"/>
          <w:sz w:val="28"/>
          <w:szCs w:val="28"/>
        </w:rPr>
      </w:pPr>
      <w:r w:rsidRPr="00CA665C">
        <w:rPr>
          <w:rFonts w:ascii="Times New Roman" w:hAnsi="Times New Roman"/>
          <w:b/>
          <w:sz w:val="28"/>
          <w:szCs w:val="28"/>
        </w:rPr>
        <w:t>Выводы</w:t>
      </w:r>
      <w:r w:rsidRPr="002765B4">
        <w:rPr>
          <w:rFonts w:ascii="Times New Roman" w:hAnsi="Times New Roman"/>
          <w:sz w:val="28"/>
          <w:szCs w:val="28"/>
        </w:rPr>
        <w:t>. Проанализировав основные факторы охраны голоса, отметим нео</w:t>
      </w:r>
      <w:r>
        <w:rPr>
          <w:rFonts w:ascii="Times New Roman" w:hAnsi="Times New Roman"/>
          <w:sz w:val="28"/>
          <w:szCs w:val="28"/>
        </w:rPr>
        <w:t xml:space="preserve">бходимые условия его сохранения: </w:t>
      </w:r>
      <w:r w:rsidRPr="002765B4">
        <w:rPr>
          <w:rFonts w:ascii="Times New Roman" w:hAnsi="Times New Roman"/>
          <w:sz w:val="28"/>
          <w:szCs w:val="28"/>
        </w:rPr>
        <w:t>соблюдение правильного режима дня, здорового образа жизни, питания;</w:t>
      </w:r>
      <w:r>
        <w:rPr>
          <w:rFonts w:ascii="Times New Roman" w:hAnsi="Times New Roman"/>
          <w:sz w:val="28"/>
          <w:szCs w:val="28"/>
        </w:rPr>
        <w:t xml:space="preserve"> санитарно-гигиенических норм и </w:t>
      </w:r>
      <w:r w:rsidRPr="002765B4">
        <w:rPr>
          <w:rFonts w:ascii="Times New Roman" w:hAnsi="Times New Roman"/>
          <w:sz w:val="28"/>
          <w:szCs w:val="28"/>
        </w:rPr>
        <w:t>положительного эмоционально-психологического микроклимата во время занятий; отказ от вредных привычек;</w:t>
      </w:r>
      <w:r>
        <w:rPr>
          <w:rFonts w:ascii="Times New Roman" w:hAnsi="Times New Roman"/>
          <w:sz w:val="28"/>
          <w:szCs w:val="28"/>
        </w:rPr>
        <w:t xml:space="preserve"> </w:t>
      </w:r>
      <w:r w:rsidRPr="002765B4">
        <w:rPr>
          <w:rFonts w:ascii="Times New Roman" w:hAnsi="Times New Roman"/>
          <w:sz w:val="28"/>
          <w:szCs w:val="28"/>
        </w:rPr>
        <w:t>учет современных аудио-, компьютерных технологий и осторожное использование технических достижени</w:t>
      </w:r>
      <w:r>
        <w:rPr>
          <w:rFonts w:ascii="Times New Roman" w:hAnsi="Times New Roman"/>
          <w:sz w:val="28"/>
          <w:szCs w:val="28"/>
        </w:rPr>
        <w:t>й в работе с </w:t>
      </w:r>
      <w:r w:rsidRPr="002765B4">
        <w:rPr>
          <w:rFonts w:ascii="Times New Roman" w:hAnsi="Times New Roman"/>
          <w:sz w:val="28"/>
          <w:szCs w:val="28"/>
        </w:rPr>
        <w:t>голосом;</w:t>
      </w:r>
      <w:r>
        <w:rPr>
          <w:rFonts w:ascii="Times New Roman" w:hAnsi="Times New Roman"/>
          <w:sz w:val="28"/>
          <w:szCs w:val="28"/>
        </w:rPr>
        <w:t xml:space="preserve"> </w:t>
      </w:r>
      <w:r w:rsidRPr="002765B4">
        <w:rPr>
          <w:rFonts w:ascii="Times New Roman" w:hAnsi="Times New Roman"/>
          <w:sz w:val="28"/>
          <w:szCs w:val="28"/>
        </w:rPr>
        <w:t>правильная диагностика типа голоса, учет индивидуальных и</w:t>
      </w:r>
      <w:r>
        <w:rPr>
          <w:rFonts w:ascii="Times New Roman" w:hAnsi="Times New Roman"/>
          <w:sz w:val="28"/>
          <w:szCs w:val="28"/>
        </w:rPr>
        <w:t> </w:t>
      </w:r>
      <w:r w:rsidRPr="002765B4">
        <w:rPr>
          <w:rFonts w:ascii="Times New Roman" w:hAnsi="Times New Roman"/>
          <w:sz w:val="28"/>
          <w:szCs w:val="28"/>
        </w:rPr>
        <w:t>возра</w:t>
      </w:r>
      <w:r>
        <w:rPr>
          <w:rFonts w:ascii="Times New Roman" w:hAnsi="Times New Roman"/>
          <w:sz w:val="28"/>
          <w:szCs w:val="28"/>
        </w:rPr>
        <w:t xml:space="preserve">стных особенностей обучающегося и </w:t>
      </w:r>
      <w:r w:rsidRPr="002765B4">
        <w:rPr>
          <w:rFonts w:ascii="Times New Roman" w:hAnsi="Times New Roman"/>
          <w:sz w:val="28"/>
          <w:szCs w:val="28"/>
        </w:rPr>
        <w:t>сотрудничество с врачом-фониатором;</w:t>
      </w:r>
      <w:r>
        <w:rPr>
          <w:rFonts w:ascii="Times New Roman" w:hAnsi="Times New Roman"/>
          <w:sz w:val="28"/>
          <w:szCs w:val="28"/>
        </w:rPr>
        <w:t xml:space="preserve"> </w:t>
      </w:r>
      <w:r w:rsidRPr="002765B4">
        <w:rPr>
          <w:rFonts w:ascii="Times New Roman" w:hAnsi="Times New Roman"/>
          <w:sz w:val="28"/>
          <w:szCs w:val="28"/>
        </w:rPr>
        <w:t>усвоение основных вокально-дыхате</w:t>
      </w:r>
      <w:r>
        <w:rPr>
          <w:rFonts w:ascii="Times New Roman" w:hAnsi="Times New Roman"/>
          <w:sz w:val="28"/>
          <w:szCs w:val="28"/>
        </w:rPr>
        <w:t xml:space="preserve">льных норм по звукоизвлечению и </w:t>
      </w:r>
      <w:r w:rsidRPr="002765B4">
        <w:rPr>
          <w:rFonts w:ascii="Times New Roman" w:hAnsi="Times New Roman"/>
          <w:sz w:val="28"/>
          <w:szCs w:val="28"/>
        </w:rPr>
        <w:t>звуковедению;</w:t>
      </w:r>
      <w:r>
        <w:rPr>
          <w:rFonts w:ascii="Times New Roman" w:hAnsi="Times New Roman"/>
          <w:sz w:val="28"/>
          <w:szCs w:val="28"/>
        </w:rPr>
        <w:t xml:space="preserve"> </w:t>
      </w:r>
      <w:r w:rsidRPr="002765B4">
        <w:rPr>
          <w:rFonts w:ascii="Times New Roman" w:hAnsi="Times New Roman"/>
          <w:sz w:val="28"/>
          <w:szCs w:val="28"/>
        </w:rPr>
        <w:t>системность и регулярность вокальных занятий с педагогом;</w:t>
      </w:r>
      <w:r>
        <w:rPr>
          <w:rFonts w:ascii="Times New Roman" w:hAnsi="Times New Roman"/>
          <w:sz w:val="28"/>
          <w:szCs w:val="28"/>
        </w:rPr>
        <w:t xml:space="preserve"> </w:t>
      </w:r>
      <w:r w:rsidRPr="002765B4">
        <w:rPr>
          <w:rFonts w:ascii="Times New Roman" w:hAnsi="Times New Roman"/>
          <w:sz w:val="28"/>
          <w:szCs w:val="28"/>
        </w:rPr>
        <w:t>формирование и развитие вокального слуха.</w:t>
      </w:r>
    </w:p>
    <w:p w:rsidR="00363EE6" w:rsidRPr="00967135" w:rsidRDefault="00363EE6" w:rsidP="00AC0AC4">
      <w:pPr>
        <w:spacing w:after="0" w:line="360" w:lineRule="auto"/>
        <w:ind w:firstLine="709"/>
        <w:jc w:val="both"/>
        <w:rPr>
          <w:rFonts w:ascii="Times New Roman" w:hAnsi="Times New Roman"/>
          <w:sz w:val="28"/>
          <w:szCs w:val="28"/>
        </w:rPr>
      </w:pPr>
      <w:r w:rsidRPr="002765B4">
        <w:rPr>
          <w:rFonts w:ascii="Times New Roman" w:hAnsi="Times New Roman"/>
          <w:sz w:val="28"/>
          <w:szCs w:val="28"/>
        </w:rPr>
        <w:t>Таким образом, сохранение певческого голоса студентов музыкально-педагогических специальностей пре</w:t>
      </w:r>
      <w:r>
        <w:rPr>
          <w:rFonts w:ascii="Times New Roman" w:hAnsi="Times New Roman"/>
          <w:sz w:val="28"/>
          <w:szCs w:val="28"/>
        </w:rPr>
        <w:t>дусматривает выполнение общих и </w:t>
      </w:r>
      <w:r w:rsidRPr="002765B4">
        <w:rPr>
          <w:rFonts w:ascii="Times New Roman" w:hAnsi="Times New Roman"/>
          <w:sz w:val="28"/>
          <w:szCs w:val="28"/>
        </w:rPr>
        <w:t>специфических требований к охране певчес</w:t>
      </w:r>
      <w:r>
        <w:rPr>
          <w:rFonts w:ascii="Times New Roman" w:hAnsi="Times New Roman"/>
          <w:sz w:val="28"/>
          <w:szCs w:val="28"/>
        </w:rPr>
        <w:t>кого голоса, связанных с </w:t>
      </w:r>
      <w:r w:rsidRPr="002765B4">
        <w:rPr>
          <w:rFonts w:ascii="Times New Roman" w:hAnsi="Times New Roman"/>
          <w:sz w:val="28"/>
          <w:szCs w:val="28"/>
        </w:rPr>
        <w:t>особенностями вокальной подготовки будущих учителей музыкального искусства. Основным условием соблюдения норм и правил охраны певческого голоса студентов является их информирование по вопросам гигиены певческой деятельности. Перспективными являются дальнейшие исследования по охране речевого и певческого голоса в контексте их и</w:t>
      </w:r>
      <w:r>
        <w:rPr>
          <w:rFonts w:ascii="Times New Roman" w:hAnsi="Times New Roman"/>
          <w:sz w:val="28"/>
          <w:szCs w:val="28"/>
        </w:rPr>
        <w:t>спользования и взаимодействия в </w:t>
      </w:r>
      <w:r w:rsidRPr="002765B4">
        <w:rPr>
          <w:rFonts w:ascii="Times New Roman" w:hAnsi="Times New Roman"/>
          <w:sz w:val="28"/>
          <w:szCs w:val="28"/>
        </w:rPr>
        <w:t>жизнедеятельности человека.</w:t>
      </w:r>
    </w:p>
    <w:p w:rsidR="00363EE6" w:rsidRPr="00B2781E" w:rsidRDefault="00363EE6" w:rsidP="002765B4">
      <w:pPr>
        <w:spacing w:after="0" w:line="360" w:lineRule="auto"/>
        <w:ind w:firstLine="709"/>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1.</w:t>
      </w:r>
      <w:r w:rsidRPr="002765B4">
        <w:rPr>
          <w:rFonts w:ascii="Times New Roman" w:hAnsi="Times New Roman"/>
          <w:sz w:val="28"/>
          <w:szCs w:val="28"/>
        </w:rPr>
        <w:tab/>
        <w:t xml:space="preserve">Егоров А. М. Гигиена певца / Анатолий Михайлович Егоров. – М. : Медгиз, 1995. – 140 с. </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2.</w:t>
      </w:r>
      <w:r w:rsidRPr="002765B4">
        <w:rPr>
          <w:rFonts w:ascii="Times New Roman" w:hAnsi="Times New Roman"/>
          <w:sz w:val="28"/>
          <w:szCs w:val="28"/>
        </w:rPr>
        <w:tab/>
        <w:t>Дмитриев Л. Основы вокальной методики: [учеб. пособ. для муз. вузов] / Леонид Борисович Дмитреев. − М.</w:t>
      </w:r>
      <w:r>
        <w:rPr>
          <w:rFonts w:ascii="Times New Roman" w:hAnsi="Times New Roman"/>
          <w:sz w:val="28"/>
          <w:szCs w:val="28"/>
        </w:rPr>
        <w:t xml:space="preserve"> </w:t>
      </w:r>
      <w:r w:rsidRPr="002765B4">
        <w:rPr>
          <w:rFonts w:ascii="Times New Roman" w:hAnsi="Times New Roman"/>
          <w:sz w:val="28"/>
          <w:szCs w:val="28"/>
        </w:rPr>
        <w:t>: Музыка, 1968. − 675 с.</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3.</w:t>
      </w:r>
      <w:r w:rsidRPr="002765B4">
        <w:rPr>
          <w:rFonts w:ascii="Times New Roman" w:hAnsi="Times New Roman"/>
          <w:sz w:val="28"/>
          <w:szCs w:val="28"/>
        </w:rPr>
        <w:tab/>
        <w:t xml:space="preserve">Живов В. Л. Хоровое исполнительство : Теория. Методика. Практика : уч. пос. для студ. высш. учеб. завед. / Владимир Леонидович Живов. – М. : Гуманит. изд. центр ВЛАДОС, 2003. – 272 с. </w:t>
      </w:r>
    </w:p>
    <w:p w:rsidR="00363EE6" w:rsidRPr="002765B4"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4.</w:t>
      </w:r>
      <w:r w:rsidRPr="002765B4">
        <w:rPr>
          <w:rFonts w:ascii="Times New Roman" w:hAnsi="Times New Roman"/>
          <w:sz w:val="28"/>
          <w:szCs w:val="28"/>
        </w:rPr>
        <w:tab/>
        <w:t>Маруфенко О. Формування вокально-слухових навичок майбутнього вчителя музики: автореф. дис</w:t>
      </w:r>
      <w:r>
        <w:rPr>
          <w:rFonts w:ascii="Times New Roman" w:hAnsi="Times New Roman"/>
          <w:sz w:val="28"/>
          <w:szCs w:val="28"/>
        </w:rPr>
        <w:t>… на здобуття наук. ступ.</w:t>
      </w:r>
      <w:r w:rsidRPr="002765B4">
        <w:rPr>
          <w:rFonts w:ascii="Times New Roman" w:hAnsi="Times New Roman"/>
          <w:sz w:val="28"/>
          <w:szCs w:val="28"/>
        </w:rPr>
        <w:t xml:space="preserve"> канд. пед. наук: 13.00.02 / Олена Вікторівна Маруфенко. – Суми</w:t>
      </w:r>
      <w:r>
        <w:rPr>
          <w:rFonts w:ascii="Times New Roman" w:hAnsi="Times New Roman"/>
          <w:sz w:val="28"/>
          <w:szCs w:val="28"/>
        </w:rPr>
        <w:t xml:space="preserve"> : СумДПУ ім.</w:t>
      </w:r>
      <w:r>
        <w:rPr>
          <w:rFonts w:ascii="Times New Roman" w:hAnsi="Times New Roman"/>
          <w:sz w:val="28"/>
          <w:szCs w:val="28"/>
          <w:lang w:val="en-US"/>
        </w:rPr>
        <w:t> </w:t>
      </w:r>
      <w:r>
        <w:rPr>
          <w:rFonts w:ascii="Times New Roman" w:hAnsi="Times New Roman"/>
          <w:sz w:val="28"/>
          <w:szCs w:val="28"/>
        </w:rPr>
        <w:t>А.</w:t>
      </w:r>
      <w:r>
        <w:rPr>
          <w:rFonts w:ascii="Times New Roman" w:hAnsi="Times New Roman"/>
          <w:sz w:val="28"/>
          <w:szCs w:val="28"/>
          <w:lang w:val="en-US"/>
        </w:rPr>
        <w:t> </w:t>
      </w:r>
      <w:r>
        <w:rPr>
          <w:rFonts w:ascii="Times New Roman" w:hAnsi="Times New Roman"/>
          <w:sz w:val="28"/>
          <w:szCs w:val="28"/>
        </w:rPr>
        <w:t>С.</w:t>
      </w:r>
      <w:r>
        <w:rPr>
          <w:rFonts w:ascii="Times New Roman" w:hAnsi="Times New Roman"/>
          <w:sz w:val="28"/>
          <w:szCs w:val="28"/>
          <w:lang w:val="en-US"/>
        </w:rPr>
        <w:t> </w:t>
      </w:r>
      <w:r w:rsidRPr="002765B4">
        <w:rPr>
          <w:rFonts w:ascii="Times New Roman" w:hAnsi="Times New Roman"/>
          <w:sz w:val="28"/>
          <w:szCs w:val="28"/>
        </w:rPr>
        <w:t>Макаренка, 2007. – 20 с.</w:t>
      </w:r>
    </w:p>
    <w:p w:rsidR="00363EE6" w:rsidRDefault="00363EE6" w:rsidP="002765B4">
      <w:pPr>
        <w:spacing w:after="0" w:line="360" w:lineRule="auto"/>
        <w:ind w:firstLine="709"/>
        <w:jc w:val="both"/>
        <w:rPr>
          <w:rFonts w:ascii="Times New Roman" w:hAnsi="Times New Roman"/>
          <w:sz w:val="28"/>
          <w:szCs w:val="28"/>
        </w:rPr>
      </w:pPr>
      <w:r w:rsidRPr="002765B4">
        <w:rPr>
          <w:rFonts w:ascii="Times New Roman" w:hAnsi="Times New Roman"/>
          <w:sz w:val="28"/>
          <w:szCs w:val="28"/>
        </w:rPr>
        <w:t>5.</w:t>
      </w:r>
      <w:r w:rsidRPr="002765B4">
        <w:rPr>
          <w:rFonts w:ascii="Times New Roman" w:hAnsi="Times New Roman"/>
          <w:sz w:val="28"/>
          <w:szCs w:val="28"/>
        </w:rPr>
        <w:tab/>
        <w:t>Юссон Р. Певческий голос: Исследование основных физиологических и акустических явлений певческого голоса / Рауль Юссон. − М. : Музыка, 1974. – 262 с.</w:t>
      </w:r>
    </w:p>
    <w:p w:rsidR="00363EE6" w:rsidRPr="00967135" w:rsidRDefault="00363EE6" w:rsidP="00124C97">
      <w:pPr>
        <w:spacing w:after="0" w:line="360" w:lineRule="auto"/>
        <w:ind w:firstLine="709"/>
        <w:jc w:val="both"/>
        <w:rPr>
          <w:rFonts w:ascii="Times New Roman" w:hAnsi="Times New Roman"/>
          <w:b/>
          <w:i/>
          <w:sz w:val="28"/>
          <w:szCs w:val="28"/>
        </w:rPr>
      </w:pPr>
      <w:r w:rsidRPr="00124C97">
        <w:rPr>
          <w:rFonts w:ascii="Times New Roman" w:hAnsi="Times New Roman"/>
          <w:b/>
          <w:sz w:val="28"/>
          <w:szCs w:val="28"/>
        </w:rPr>
        <w:t xml:space="preserve">Цехмістро О. В., Соболева О. Д., Дубовська О. Л. </w:t>
      </w:r>
      <w:r>
        <w:rPr>
          <w:rFonts w:ascii="Times New Roman" w:hAnsi="Times New Roman"/>
          <w:b/>
          <w:sz w:val="28"/>
          <w:szCs w:val="28"/>
        </w:rPr>
        <w:t>Ф</w:t>
      </w:r>
      <w:r>
        <w:rPr>
          <w:rFonts w:ascii="Times New Roman" w:hAnsi="Times New Roman"/>
          <w:b/>
          <w:sz w:val="28"/>
          <w:szCs w:val="28"/>
          <w:lang w:val="uk-UA"/>
        </w:rPr>
        <w:t>ормування</w:t>
      </w:r>
      <w:r>
        <w:rPr>
          <w:rFonts w:ascii="Times New Roman" w:hAnsi="Times New Roman"/>
          <w:b/>
          <w:sz w:val="28"/>
          <w:szCs w:val="28"/>
        </w:rPr>
        <w:t xml:space="preserve"> </w:t>
      </w:r>
      <w:r>
        <w:rPr>
          <w:rFonts w:ascii="Times New Roman" w:hAnsi="Times New Roman"/>
          <w:b/>
          <w:sz w:val="28"/>
          <w:szCs w:val="28"/>
          <w:lang w:val="uk-UA"/>
        </w:rPr>
        <w:t>співочого</w:t>
      </w:r>
      <w:r>
        <w:rPr>
          <w:rFonts w:ascii="Times New Roman" w:hAnsi="Times New Roman"/>
          <w:b/>
          <w:sz w:val="28"/>
          <w:szCs w:val="28"/>
        </w:rPr>
        <w:t xml:space="preserve"> </w:t>
      </w:r>
      <w:r>
        <w:rPr>
          <w:rFonts w:ascii="Times New Roman" w:hAnsi="Times New Roman"/>
          <w:b/>
          <w:sz w:val="28"/>
          <w:szCs w:val="28"/>
          <w:lang w:val="uk-UA"/>
        </w:rPr>
        <w:t>голосу</w:t>
      </w:r>
      <w:r>
        <w:rPr>
          <w:rFonts w:ascii="Times New Roman" w:hAnsi="Times New Roman"/>
          <w:b/>
          <w:sz w:val="28"/>
          <w:szCs w:val="28"/>
        </w:rPr>
        <w:t xml:space="preserve"> </w:t>
      </w:r>
      <w:r>
        <w:rPr>
          <w:rFonts w:ascii="Times New Roman" w:hAnsi="Times New Roman"/>
          <w:b/>
          <w:sz w:val="28"/>
          <w:szCs w:val="28"/>
          <w:lang w:val="uk-UA"/>
        </w:rPr>
        <w:t>студентів</w:t>
      </w:r>
      <w:r w:rsidRPr="00124C97">
        <w:rPr>
          <w:rFonts w:ascii="Times New Roman" w:hAnsi="Times New Roman"/>
          <w:b/>
          <w:sz w:val="28"/>
          <w:szCs w:val="28"/>
        </w:rPr>
        <w:t xml:space="preserve"> </w:t>
      </w:r>
      <w:r>
        <w:rPr>
          <w:rFonts w:ascii="Times New Roman" w:hAnsi="Times New Roman"/>
          <w:b/>
          <w:sz w:val="28"/>
          <w:szCs w:val="28"/>
          <w:lang w:val="uk-UA"/>
        </w:rPr>
        <w:t>музично</w:t>
      </w:r>
      <w:r>
        <w:rPr>
          <w:rFonts w:ascii="Times New Roman" w:hAnsi="Times New Roman"/>
          <w:b/>
          <w:sz w:val="28"/>
          <w:szCs w:val="28"/>
        </w:rPr>
        <w:t>-</w:t>
      </w:r>
      <w:r>
        <w:rPr>
          <w:rFonts w:ascii="Times New Roman" w:hAnsi="Times New Roman"/>
          <w:b/>
          <w:sz w:val="28"/>
          <w:szCs w:val="28"/>
          <w:lang w:val="uk-UA"/>
        </w:rPr>
        <w:t>педагогічної</w:t>
      </w:r>
      <w:r>
        <w:rPr>
          <w:rFonts w:ascii="Times New Roman" w:hAnsi="Times New Roman"/>
          <w:b/>
          <w:sz w:val="28"/>
          <w:szCs w:val="28"/>
        </w:rPr>
        <w:t xml:space="preserve"> </w:t>
      </w:r>
      <w:r>
        <w:rPr>
          <w:rFonts w:ascii="Times New Roman" w:hAnsi="Times New Roman"/>
          <w:b/>
          <w:sz w:val="28"/>
          <w:szCs w:val="28"/>
          <w:lang w:val="uk-UA"/>
        </w:rPr>
        <w:t>спеціалізації</w:t>
      </w:r>
      <w:r w:rsidRPr="00124C97">
        <w:rPr>
          <w:rFonts w:ascii="Times New Roman" w:hAnsi="Times New Roman"/>
          <w:b/>
          <w:sz w:val="28"/>
          <w:szCs w:val="28"/>
        </w:rPr>
        <w:t>:</w:t>
      </w:r>
      <w:r>
        <w:rPr>
          <w:rFonts w:ascii="Times New Roman" w:hAnsi="Times New Roman"/>
          <w:b/>
          <w:sz w:val="28"/>
          <w:szCs w:val="28"/>
          <w:lang w:val="uk-UA"/>
        </w:rPr>
        <w:t xml:space="preserve"> умови</w:t>
      </w:r>
      <w:r>
        <w:rPr>
          <w:rFonts w:ascii="Times New Roman" w:hAnsi="Times New Roman"/>
          <w:b/>
          <w:sz w:val="28"/>
          <w:szCs w:val="28"/>
        </w:rPr>
        <w:t xml:space="preserve"> </w:t>
      </w:r>
      <w:r>
        <w:rPr>
          <w:rFonts w:ascii="Times New Roman" w:hAnsi="Times New Roman"/>
          <w:b/>
          <w:sz w:val="28"/>
          <w:szCs w:val="28"/>
          <w:lang w:val="uk-UA"/>
        </w:rPr>
        <w:t>його</w:t>
      </w:r>
      <w:r>
        <w:rPr>
          <w:rFonts w:ascii="Times New Roman" w:hAnsi="Times New Roman"/>
          <w:b/>
          <w:sz w:val="28"/>
          <w:szCs w:val="28"/>
        </w:rPr>
        <w:t xml:space="preserve"> </w:t>
      </w:r>
      <w:r>
        <w:rPr>
          <w:rFonts w:ascii="Times New Roman" w:hAnsi="Times New Roman"/>
          <w:b/>
          <w:sz w:val="28"/>
          <w:szCs w:val="28"/>
          <w:lang w:val="uk-UA"/>
        </w:rPr>
        <w:t>збереження</w:t>
      </w:r>
    </w:p>
    <w:p w:rsidR="00363EE6" w:rsidRPr="00124C97" w:rsidRDefault="00363EE6" w:rsidP="00124C97">
      <w:pPr>
        <w:spacing w:after="0" w:line="360" w:lineRule="auto"/>
        <w:ind w:firstLine="709"/>
        <w:jc w:val="both"/>
        <w:rPr>
          <w:rFonts w:ascii="Times New Roman" w:hAnsi="Times New Roman"/>
          <w:i/>
          <w:sz w:val="28"/>
          <w:szCs w:val="28"/>
          <w:lang w:val="uk-UA"/>
        </w:rPr>
      </w:pPr>
      <w:r w:rsidRPr="00124C97">
        <w:rPr>
          <w:rFonts w:ascii="Times New Roman" w:hAnsi="Times New Roman"/>
          <w:i/>
          <w:sz w:val="28"/>
          <w:szCs w:val="28"/>
          <w:lang w:val="uk-UA"/>
        </w:rPr>
        <w:t>У статті розглянуті питання вокальної підготовки студентів, проаналізовані методи вокальної роботи з майбутніми педагогами-музикантами в контексті сучасних тенденцій освіти. Піднято проблему гігієни вокальної підготовки студентів, норм професійного голосового режиму, визначено причини порушень роботи голосового апарату.</w:t>
      </w:r>
      <w:r w:rsidRPr="00124C97">
        <w:rPr>
          <w:rStyle w:val="notranslate"/>
          <w:rFonts w:ascii="Times New Roman" w:hAnsi="Times New Roman"/>
          <w:i/>
          <w:sz w:val="28"/>
          <w:szCs w:val="28"/>
          <w:lang w:val="uk-UA"/>
        </w:rPr>
        <w:t xml:space="preserve"> Збереження ж співочого голосу студентів музично-педагогічних спеціальностей передбачає виконання загальних і специфі</w:t>
      </w:r>
      <w:r>
        <w:rPr>
          <w:rStyle w:val="notranslate"/>
          <w:rFonts w:ascii="Times New Roman" w:hAnsi="Times New Roman"/>
          <w:i/>
          <w:sz w:val="28"/>
          <w:szCs w:val="28"/>
          <w:lang w:val="uk-UA"/>
        </w:rPr>
        <w:t>чних вимог до його охорони, пов’</w:t>
      </w:r>
      <w:r w:rsidRPr="00124C97">
        <w:rPr>
          <w:rStyle w:val="notranslate"/>
          <w:rFonts w:ascii="Times New Roman" w:hAnsi="Times New Roman"/>
          <w:i/>
          <w:sz w:val="28"/>
          <w:szCs w:val="28"/>
          <w:lang w:val="uk-UA"/>
        </w:rPr>
        <w:t>язаних з особливостями вокальної підготовки майбутніх вчителів музичного мистецтва.</w:t>
      </w:r>
    </w:p>
    <w:p w:rsidR="00363EE6" w:rsidRPr="00124C97" w:rsidRDefault="00363EE6" w:rsidP="00124C97">
      <w:pPr>
        <w:spacing w:after="0" w:line="360" w:lineRule="auto"/>
        <w:ind w:firstLine="709"/>
        <w:jc w:val="both"/>
        <w:rPr>
          <w:rFonts w:ascii="Times New Roman" w:hAnsi="Times New Roman"/>
          <w:i/>
          <w:sz w:val="28"/>
          <w:szCs w:val="28"/>
        </w:rPr>
      </w:pPr>
      <w:r w:rsidRPr="00124C97">
        <w:rPr>
          <w:rFonts w:ascii="Times New Roman" w:hAnsi="Times New Roman"/>
          <w:b/>
          <w:i/>
          <w:sz w:val="28"/>
          <w:szCs w:val="28"/>
        </w:rPr>
        <w:t>Ключові слова</w:t>
      </w:r>
      <w:r w:rsidRPr="00124C97">
        <w:rPr>
          <w:rFonts w:ascii="Times New Roman" w:hAnsi="Times New Roman"/>
          <w:i/>
          <w:sz w:val="28"/>
          <w:szCs w:val="28"/>
        </w:rPr>
        <w:t>: гігієна голосового апарату, вокальна підготовка, методи вокальної підготовки, педагог-музикант,правила охорони співочого голосу.</w:t>
      </w:r>
    </w:p>
    <w:p w:rsidR="00363EE6" w:rsidRPr="002E2A09" w:rsidRDefault="00363EE6" w:rsidP="00124C97">
      <w:pPr>
        <w:spacing w:after="0" w:line="360" w:lineRule="auto"/>
        <w:ind w:firstLine="709"/>
        <w:jc w:val="both"/>
        <w:rPr>
          <w:rFonts w:ascii="Times New Roman" w:hAnsi="Times New Roman"/>
          <w:b/>
          <w:sz w:val="28"/>
          <w:szCs w:val="28"/>
          <w:lang w:val="en-US"/>
        </w:rPr>
      </w:pPr>
      <w:r w:rsidRPr="002E2A09">
        <w:rPr>
          <w:rFonts w:ascii="Times New Roman" w:hAnsi="Times New Roman"/>
          <w:b/>
          <w:sz w:val="28"/>
          <w:szCs w:val="28"/>
          <w:lang w:val="en-US"/>
        </w:rPr>
        <w:t>Tsekhm</w:t>
      </w:r>
      <w:r w:rsidRPr="002E2A09">
        <w:rPr>
          <w:rFonts w:ascii="Times New Roman" w:hAnsi="Times New Roman"/>
          <w:b/>
          <w:sz w:val="28"/>
          <w:szCs w:val="28"/>
        </w:rPr>
        <w:t>і</w:t>
      </w:r>
      <w:r w:rsidRPr="002E2A09">
        <w:rPr>
          <w:rFonts w:ascii="Times New Roman" w:hAnsi="Times New Roman"/>
          <w:b/>
          <w:sz w:val="28"/>
          <w:szCs w:val="28"/>
          <w:lang w:val="en-US"/>
        </w:rPr>
        <w:t>stro O. V., Soboleva E. D., Dubovskaya O. L.The formation of singing voice of the students who represent the mysical-pedagogical professions: the conditions of its preservation</w:t>
      </w:r>
    </w:p>
    <w:p w:rsidR="00363EE6" w:rsidRPr="007B46DB"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r w:rsidRPr="007B46DB">
        <w:rPr>
          <w:rFonts w:ascii="Times New Roman" w:hAnsi="Times New Roman"/>
          <w:i/>
          <w:sz w:val="28"/>
          <w:szCs w:val="28"/>
          <w:lang w:val="en-US"/>
        </w:rPr>
        <w:t xml:space="preserve">The vocal apparatus is the main instrument of a teacher-musician’s activity. Multifunctional characteristic of teacher’s activity at school presupposes great vocal work, that’s why the issue of singer’s voice keeping of the students-musicians is of immediate interest. </w:t>
      </w:r>
    </w:p>
    <w:p w:rsidR="00363EE6" w:rsidRPr="007B46DB"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r w:rsidRPr="007B46DB">
        <w:rPr>
          <w:rFonts w:ascii="Times New Roman" w:hAnsi="Times New Roman"/>
          <w:i/>
          <w:sz w:val="28"/>
          <w:szCs w:val="28"/>
          <w:lang w:val="en-US"/>
        </w:rPr>
        <w:t>The</w:t>
      </w:r>
      <w:r w:rsidRPr="00124C97">
        <w:rPr>
          <w:rFonts w:ascii="Times New Roman" w:hAnsi="Times New Roman"/>
          <w:i/>
          <w:sz w:val="28"/>
          <w:szCs w:val="28"/>
          <w:lang w:val="en-US"/>
        </w:rPr>
        <w:t xml:space="preserve"> main lines of research methods of future teachers-musicians of vocal training are considered in this article, which is an important component of professional training of students in higher education institutions of the musical-pedagogical direction. The questions of guarding a singer's voice of future teachers-musicians are examined in the article, measures for providing the hygiene of the process of students vocal preparation, norms of the professional vocal mode, reasons of disorders of vocal mechanism work have been revealed. </w:t>
      </w:r>
      <w:r w:rsidRPr="00124C97">
        <w:rPr>
          <w:rStyle w:val="notranslate"/>
          <w:rFonts w:ascii="Times New Roman" w:hAnsi="Times New Roman"/>
          <w:i/>
          <w:sz w:val="28"/>
          <w:szCs w:val="28"/>
          <w:lang w:val="en-US"/>
        </w:rPr>
        <w:t xml:space="preserve">Keeping the students singing voice musical and pedagogical skills involves the implementation of general and specific requirements for its protection-related features of the vocal training </w:t>
      </w:r>
      <w:r w:rsidRPr="00124C97">
        <w:rPr>
          <w:i/>
          <w:lang w:val="en-US"/>
        </w:rPr>
        <w:t>ofthe</w:t>
      </w:r>
      <w:r w:rsidRPr="00124C97">
        <w:rPr>
          <w:rStyle w:val="notranslate"/>
          <w:rFonts w:ascii="Times New Roman" w:hAnsi="Times New Roman"/>
          <w:i/>
          <w:sz w:val="28"/>
          <w:szCs w:val="28"/>
          <w:lang w:val="en-US"/>
        </w:rPr>
        <w:t xml:space="preserve"> </w:t>
      </w:r>
      <w:r w:rsidRPr="007B46DB">
        <w:rPr>
          <w:rStyle w:val="notranslate"/>
          <w:rFonts w:ascii="Times New Roman" w:hAnsi="Times New Roman"/>
          <w:i/>
          <w:sz w:val="28"/>
          <w:szCs w:val="28"/>
          <w:lang w:val="en-US"/>
        </w:rPr>
        <w:t>future teachers of music.</w:t>
      </w:r>
    </w:p>
    <w:p w:rsidR="00363EE6" w:rsidRPr="007B46DB"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r w:rsidRPr="007B46DB">
        <w:rPr>
          <w:rFonts w:ascii="Times New Roman" w:hAnsi="Times New Roman"/>
          <w:i/>
          <w:sz w:val="28"/>
          <w:szCs w:val="28"/>
          <w:lang w:val="en-US"/>
        </w:rPr>
        <w:t>The article leads us to a conclusion that to k</w:t>
      </w:r>
      <w:r>
        <w:rPr>
          <w:rFonts w:ascii="Times New Roman" w:hAnsi="Times New Roman"/>
          <w:i/>
          <w:sz w:val="28"/>
          <w:szCs w:val="28"/>
          <w:lang w:val="en-US"/>
        </w:rPr>
        <w:t xml:space="preserve">eep a singer’s voice, a </w:t>
      </w:r>
      <w:r w:rsidRPr="007B46DB">
        <w:rPr>
          <w:rFonts w:ascii="Times New Roman" w:hAnsi="Times New Roman"/>
          <w:i/>
          <w:sz w:val="28"/>
          <w:szCs w:val="28"/>
          <w:lang w:val="en-US"/>
        </w:rPr>
        <w:t>person should observe a number of conditions that</w:t>
      </w:r>
      <w:r>
        <w:rPr>
          <w:rFonts w:ascii="Times New Roman" w:hAnsi="Times New Roman"/>
          <w:i/>
          <w:sz w:val="28"/>
          <w:szCs w:val="28"/>
          <w:lang w:val="en-US"/>
        </w:rPr>
        <w:t xml:space="preserve"> are: to keep regular hours, to live a </w:t>
      </w:r>
      <w:r w:rsidRPr="007B46DB">
        <w:rPr>
          <w:rFonts w:ascii="Times New Roman" w:hAnsi="Times New Roman"/>
          <w:i/>
          <w:sz w:val="28"/>
          <w:szCs w:val="28"/>
          <w:lang w:val="en-US"/>
        </w:rPr>
        <w:t>healthy lifestyle, to eat healthy; to observe sanitary and hygienic norms and keep positive psychological atmosphere during the les</w:t>
      </w:r>
      <w:r>
        <w:rPr>
          <w:rFonts w:ascii="Times New Roman" w:hAnsi="Times New Roman"/>
          <w:i/>
          <w:sz w:val="28"/>
          <w:szCs w:val="28"/>
          <w:lang w:val="en-US"/>
        </w:rPr>
        <w:t>sons; to give up bad habits; to</w:t>
      </w:r>
      <w:r w:rsidRPr="00DB4FAF">
        <w:rPr>
          <w:rFonts w:ascii="Times New Roman" w:hAnsi="Times New Roman"/>
          <w:i/>
          <w:sz w:val="28"/>
          <w:szCs w:val="28"/>
          <w:lang w:val="en-US"/>
        </w:rPr>
        <w:t> </w:t>
      </w:r>
      <w:r w:rsidRPr="007B46DB">
        <w:rPr>
          <w:rFonts w:ascii="Times New Roman" w:hAnsi="Times New Roman"/>
          <w:i/>
          <w:sz w:val="28"/>
          <w:szCs w:val="28"/>
          <w:lang w:val="en-US"/>
        </w:rPr>
        <w:t>consider modern audio-, computer technologies and to use technical devices properly while working with voice; to get proper diagnostics of voice type and to take into account individual and age characteristics of students; to cooperate with phoniatrist; to learn main vocal and breathing norms of phonation and sound-keeping; to have systematic and regular vocal trainings with a teacher; to form and develop tuneful ear.</w:t>
      </w:r>
    </w:p>
    <w:p w:rsidR="00363EE6" w:rsidRPr="007B46DB"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r w:rsidRPr="007B46DB">
        <w:rPr>
          <w:rFonts w:ascii="Times New Roman" w:hAnsi="Times New Roman"/>
          <w:i/>
          <w:sz w:val="28"/>
          <w:szCs w:val="28"/>
          <w:lang w:val="en-US"/>
        </w:rPr>
        <w:t xml:space="preserve">Thus, keeping a singer’s voice of the students of musical and pedagogical professions presupposes meeting general and specific requirements as for vocal voice protection, connected with special aspects of  vocal training of the future teacher-musician. </w:t>
      </w:r>
    </w:p>
    <w:p w:rsidR="00363EE6" w:rsidRPr="003C3F82"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r w:rsidRPr="00124C97">
        <w:rPr>
          <w:rFonts w:ascii="Times New Roman" w:hAnsi="Times New Roman"/>
          <w:b/>
          <w:i/>
          <w:sz w:val="28"/>
          <w:szCs w:val="28"/>
          <w:lang w:val="en-US"/>
        </w:rPr>
        <w:t>Key words</w:t>
      </w:r>
      <w:r w:rsidRPr="00124C97">
        <w:rPr>
          <w:rFonts w:ascii="Times New Roman" w:hAnsi="Times New Roman"/>
          <w:i/>
          <w:sz w:val="28"/>
          <w:szCs w:val="28"/>
          <w:lang w:val="en-US"/>
        </w:rPr>
        <w:t>: hygiene of vocal mechanism, teacher-musician, rules and norms of work of a singer voice, vocal training, vocal competence, vocal training methods.</w:t>
      </w:r>
      <w:r w:rsidRPr="007B46DB">
        <w:rPr>
          <w:rFonts w:ascii="Times New Roman" w:hAnsi="Times New Roman"/>
          <w:i/>
          <w:sz w:val="28"/>
          <w:szCs w:val="28"/>
          <w:lang w:val="en-US"/>
        </w:rPr>
        <w:t xml:space="preserve"> </w:t>
      </w:r>
    </w:p>
    <w:p w:rsidR="00363EE6" w:rsidRPr="003C3F82"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p>
    <w:p w:rsidR="00363EE6" w:rsidRPr="003C3F82"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p>
    <w:p w:rsidR="00363EE6" w:rsidRPr="003C3F82"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p>
    <w:p w:rsidR="00363EE6" w:rsidRPr="003C3F82"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p>
    <w:p w:rsidR="00363EE6" w:rsidRPr="003C3F82" w:rsidRDefault="00363EE6" w:rsidP="007B46DB">
      <w:pPr>
        <w:pBdr>
          <w:bottom w:val="dotted" w:sz="24" w:space="31" w:color="auto"/>
        </w:pBdr>
        <w:spacing w:after="0" w:line="360" w:lineRule="auto"/>
        <w:ind w:firstLine="709"/>
        <w:jc w:val="both"/>
        <w:rPr>
          <w:rFonts w:ascii="Times New Roman" w:hAnsi="Times New Roman"/>
          <w:i/>
          <w:sz w:val="28"/>
          <w:szCs w:val="28"/>
          <w:lang w:val="en-US"/>
        </w:rPr>
      </w:pPr>
    </w:p>
    <w:p w:rsidR="00363EE6" w:rsidRPr="003C3F82" w:rsidRDefault="00363EE6" w:rsidP="007B46DB">
      <w:pPr>
        <w:pBdr>
          <w:bottom w:val="dotted" w:sz="24" w:space="18" w:color="auto"/>
        </w:pBdr>
        <w:spacing w:after="0" w:line="360" w:lineRule="auto"/>
        <w:ind w:firstLine="709"/>
        <w:jc w:val="both"/>
        <w:rPr>
          <w:rFonts w:ascii="Times New Roman" w:hAnsi="Times New Roman"/>
          <w:i/>
          <w:sz w:val="28"/>
          <w:szCs w:val="28"/>
          <w:lang w:val="en-US"/>
        </w:rPr>
      </w:pPr>
    </w:p>
    <w:p w:rsidR="00363EE6" w:rsidRPr="007B46DB" w:rsidRDefault="00363EE6" w:rsidP="002765B4">
      <w:pPr>
        <w:spacing w:after="0" w:line="360" w:lineRule="auto"/>
        <w:ind w:firstLine="709"/>
        <w:jc w:val="both"/>
        <w:rPr>
          <w:rFonts w:ascii="Times New Roman" w:hAnsi="Times New Roman"/>
          <w:i/>
          <w:sz w:val="28"/>
          <w:szCs w:val="28"/>
          <w:lang w:val="en-US"/>
        </w:rPr>
      </w:pPr>
    </w:p>
    <w:p w:rsidR="00363EE6" w:rsidRPr="00A9110C" w:rsidRDefault="00363EE6" w:rsidP="002765B4">
      <w:pPr>
        <w:spacing w:after="0" w:line="360" w:lineRule="auto"/>
        <w:ind w:firstLine="709"/>
        <w:jc w:val="both"/>
        <w:rPr>
          <w:rFonts w:ascii="Times New Roman" w:hAnsi="Times New Roman"/>
          <w:i/>
          <w:sz w:val="28"/>
          <w:szCs w:val="28"/>
        </w:rPr>
      </w:pPr>
      <w:r>
        <w:rPr>
          <w:rFonts w:ascii="Times New Roman" w:hAnsi="Times New Roman"/>
          <w:i/>
          <w:sz w:val="28"/>
          <w:szCs w:val="28"/>
        </w:rPr>
        <w:t>Рецензент: кандидат искусствоведения, доцент, Харьковская государственная академия культуры – Ерошенко Елена Витальевна</w:t>
      </w:r>
    </w:p>
    <w:sectPr w:rsidR="00363EE6" w:rsidRPr="00A9110C" w:rsidSect="001E3850">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E4F1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002D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924A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F81D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B6C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00EA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C8F2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B04E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5A11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6C71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9C6"/>
    <w:rsid w:val="000001B5"/>
    <w:rsid w:val="000007D5"/>
    <w:rsid w:val="00000E6D"/>
    <w:rsid w:val="00000F3A"/>
    <w:rsid w:val="00001036"/>
    <w:rsid w:val="000011B1"/>
    <w:rsid w:val="00001C90"/>
    <w:rsid w:val="00001D05"/>
    <w:rsid w:val="00001FF5"/>
    <w:rsid w:val="000022FC"/>
    <w:rsid w:val="00002618"/>
    <w:rsid w:val="00002ACE"/>
    <w:rsid w:val="0000311B"/>
    <w:rsid w:val="0000448E"/>
    <w:rsid w:val="00004997"/>
    <w:rsid w:val="00004A7A"/>
    <w:rsid w:val="00005918"/>
    <w:rsid w:val="0000684C"/>
    <w:rsid w:val="00007A61"/>
    <w:rsid w:val="000103C1"/>
    <w:rsid w:val="000104AC"/>
    <w:rsid w:val="00010514"/>
    <w:rsid w:val="00010A87"/>
    <w:rsid w:val="00012F42"/>
    <w:rsid w:val="00013892"/>
    <w:rsid w:val="00013D88"/>
    <w:rsid w:val="00014DC4"/>
    <w:rsid w:val="000156F2"/>
    <w:rsid w:val="00015CE7"/>
    <w:rsid w:val="00020401"/>
    <w:rsid w:val="00021F29"/>
    <w:rsid w:val="00022056"/>
    <w:rsid w:val="0002263F"/>
    <w:rsid w:val="00022A86"/>
    <w:rsid w:val="00022CC7"/>
    <w:rsid w:val="00023FF9"/>
    <w:rsid w:val="0002403D"/>
    <w:rsid w:val="00024D13"/>
    <w:rsid w:val="00025D77"/>
    <w:rsid w:val="00030C98"/>
    <w:rsid w:val="000314E5"/>
    <w:rsid w:val="000335C1"/>
    <w:rsid w:val="00033744"/>
    <w:rsid w:val="00034FE4"/>
    <w:rsid w:val="0003532A"/>
    <w:rsid w:val="000359E3"/>
    <w:rsid w:val="00035ED4"/>
    <w:rsid w:val="00036662"/>
    <w:rsid w:val="00037A98"/>
    <w:rsid w:val="00037CAF"/>
    <w:rsid w:val="00040B29"/>
    <w:rsid w:val="000413B9"/>
    <w:rsid w:val="00041489"/>
    <w:rsid w:val="000423BF"/>
    <w:rsid w:val="00042AE7"/>
    <w:rsid w:val="00043054"/>
    <w:rsid w:val="000449E1"/>
    <w:rsid w:val="00045A23"/>
    <w:rsid w:val="00045C26"/>
    <w:rsid w:val="00045FBD"/>
    <w:rsid w:val="000462A8"/>
    <w:rsid w:val="00046A7B"/>
    <w:rsid w:val="00047C66"/>
    <w:rsid w:val="00050D61"/>
    <w:rsid w:val="00051C51"/>
    <w:rsid w:val="00051D87"/>
    <w:rsid w:val="000524C8"/>
    <w:rsid w:val="00052EDD"/>
    <w:rsid w:val="000536F4"/>
    <w:rsid w:val="00053AEA"/>
    <w:rsid w:val="00053F43"/>
    <w:rsid w:val="00054748"/>
    <w:rsid w:val="00054B00"/>
    <w:rsid w:val="0005577F"/>
    <w:rsid w:val="00056225"/>
    <w:rsid w:val="00057082"/>
    <w:rsid w:val="000570EF"/>
    <w:rsid w:val="00057699"/>
    <w:rsid w:val="000577F1"/>
    <w:rsid w:val="00061A35"/>
    <w:rsid w:val="00061B68"/>
    <w:rsid w:val="00062CA6"/>
    <w:rsid w:val="00062F70"/>
    <w:rsid w:val="000631AF"/>
    <w:rsid w:val="00063EBA"/>
    <w:rsid w:val="000643B0"/>
    <w:rsid w:val="0006560E"/>
    <w:rsid w:val="0006564A"/>
    <w:rsid w:val="000675F3"/>
    <w:rsid w:val="000676D2"/>
    <w:rsid w:val="0007070B"/>
    <w:rsid w:val="000709E5"/>
    <w:rsid w:val="00072671"/>
    <w:rsid w:val="00072B30"/>
    <w:rsid w:val="00073F0C"/>
    <w:rsid w:val="000743A8"/>
    <w:rsid w:val="0007464D"/>
    <w:rsid w:val="0007504D"/>
    <w:rsid w:val="000754C3"/>
    <w:rsid w:val="00075646"/>
    <w:rsid w:val="00075725"/>
    <w:rsid w:val="00076ECC"/>
    <w:rsid w:val="00077E61"/>
    <w:rsid w:val="00077F33"/>
    <w:rsid w:val="000801AC"/>
    <w:rsid w:val="00080252"/>
    <w:rsid w:val="000804EA"/>
    <w:rsid w:val="00080AA3"/>
    <w:rsid w:val="00081699"/>
    <w:rsid w:val="00081F27"/>
    <w:rsid w:val="00082263"/>
    <w:rsid w:val="00083797"/>
    <w:rsid w:val="00083802"/>
    <w:rsid w:val="00083A47"/>
    <w:rsid w:val="00084043"/>
    <w:rsid w:val="00084CD1"/>
    <w:rsid w:val="000869B9"/>
    <w:rsid w:val="0008750A"/>
    <w:rsid w:val="00087517"/>
    <w:rsid w:val="00087C73"/>
    <w:rsid w:val="000918E6"/>
    <w:rsid w:val="000920C9"/>
    <w:rsid w:val="00092B9C"/>
    <w:rsid w:val="00092E91"/>
    <w:rsid w:val="00093395"/>
    <w:rsid w:val="000937FF"/>
    <w:rsid w:val="00093C1C"/>
    <w:rsid w:val="00093E58"/>
    <w:rsid w:val="00094292"/>
    <w:rsid w:val="000946F8"/>
    <w:rsid w:val="00095157"/>
    <w:rsid w:val="00095812"/>
    <w:rsid w:val="00095B50"/>
    <w:rsid w:val="00096E76"/>
    <w:rsid w:val="000A0141"/>
    <w:rsid w:val="000A24E5"/>
    <w:rsid w:val="000A276D"/>
    <w:rsid w:val="000A2946"/>
    <w:rsid w:val="000A2E3A"/>
    <w:rsid w:val="000A31FA"/>
    <w:rsid w:val="000A333B"/>
    <w:rsid w:val="000A47C8"/>
    <w:rsid w:val="000A54E0"/>
    <w:rsid w:val="000A642F"/>
    <w:rsid w:val="000A6DA6"/>
    <w:rsid w:val="000A7231"/>
    <w:rsid w:val="000A75A9"/>
    <w:rsid w:val="000A7F35"/>
    <w:rsid w:val="000B03AC"/>
    <w:rsid w:val="000B08B9"/>
    <w:rsid w:val="000B134E"/>
    <w:rsid w:val="000B1999"/>
    <w:rsid w:val="000B2363"/>
    <w:rsid w:val="000B34CB"/>
    <w:rsid w:val="000B43EC"/>
    <w:rsid w:val="000B44C5"/>
    <w:rsid w:val="000B46E4"/>
    <w:rsid w:val="000B5DC4"/>
    <w:rsid w:val="000B744D"/>
    <w:rsid w:val="000B7D96"/>
    <w:rsid w:val="000B7F34"/>
    <w:rsid w:val="000C04FE"/>
    <w:rsid w:val="000C073F"/>
    <w:rsid w:val="000C0840"/>
    <w:rsid w:val="000C0BFB"/>
    <w:rsid w:val="000C0D37"/>
    <w:rsid w:val="000C3030"/>
    <w:rsid w:val="000C336A"/>
    <w:rsid w:val="000C52B6"/>
    <w:rsid w:val="000C62C4"/>
    <w:rsid w:val="000C6C5B"/>
    <w:rsid w:val="000C74D2"/>
    <w:rsid w:val="000D1F27"/>
    <w:rsid w:val="000D2655"/>
    <w:rsid w:val="000D45D9"/>
    <w:rsid w:val="000D5502"/>
    <w:rsid w:val="000D5CD4"/>
    <w:rsid w:val="000D6BA5"/>
    <w:rsid w:val="000D7D06"/>
    <w:rsid w:val="000E0D43"/>
    <w:rsid w:val="000E169A"/>
    <w:rsid w:val="000E16AF"/>
    <w:rsid w:val="000E244E"/>
    <w:rsid w:val="000E3668"/>
    <w:rsid w:val="000E4C3C"/>
    <w:rsid w:val="000E589A"/>
    <w:rsid w:val="000E7188"/>
    <w:rsid w:val="000F00E2"/>
    <w:rsid w:val="000F02CE"/>
    <w:rsid w:val="000F031A"/>
    <w:rsid w:val="000F1047"/>
    <w:rsid w:val="000F19CC"/>
    <w:rsid w:val="000F2A0F"/>
    <w:rsid w:val="000F3231"/>
    <w:rsid w:val="000F33C5"/>
    <w:rsid w:val="000F3FE7"/>
    <w:rsid w:val="000F4404"/>
    <w:rsid w:val="000F4A70"/>
    <w:rsid w:val="000F4F73"/>
    <w:rsid w:val="000F55A4"/>
    <w:rsid w:val="000F6320"/>
    <w:rsid w:val="000F6593"/>
    <w:rsid w:val="00101E96"/>
    <w:rsid w:val="001033E8"/>
    <w:rsid w:val="001052AD"/>
    <w:rsid w:val="001054BC"/>
    <w:rsid w:val="001055EA"/>
    <w:rsid w:val="00110182"/>
    <w:rsid w:val="001109AC"/>
    <w:rsid w:val="0011149D"/>
    <w:rsid w:val="0011184A"/>
    <w:rsid w:val="00111C60"/>
    <w:rsid w:val="00113882"/>
    <w:rsid w:val="0011392C"/>
    <w:rsid w:val="00113B84"/>
    <w:rsid w:val="00113C6C"/>
    <w:rsid w:val="0011423E"/>
    <w:rsid w:val="0011435B"/>
    <w:rsid w:val="001147A9"/>
    <w:rsid w:val="00115ABB"/>
    <w:rsid w:val="0011615B"/>
    <w:rsid w:val="00116E6B"/>
    <w:rsid w:val="001176EF"/>
    <w:rsid w:val="0011774D"/>
    <w:rsid w:val="001205C1"/>
    <w:rsid w:val="00122A05"/>
    <w:rsid w:val="001236A1"/>
    <w:rsid w:val="00123A94"/>
    <w:rsid w:val="00124C97"/>
    <w:rsid w:val="001250E3"/>
    <w:rsid w:val="00126210"/>
    <w:rsid w:val="0012650A"/>
    <w:rsid w:val="00126A05"/>
    <w:rsid w:val="0013004B"/>
    <w:rsid w:val="001310F9"/>
    <w:rsid w:val="00131707"/>
    <w:rsid w:val="00131CBF"/>
    <w:rsid w:val="001323E7"/>
    <w:rsid w:val="0013240B"/>
    <w:rsid w:val="001333A9"/>
    <w:rsid w:val="001335DA"/>
    <w:rsid w:val="00134689"/>
    <w:rsid w:val="00134991"/>
    <w:rsid w:val="00134ED0"/>
    <w:rsid w:val="0013577F"/>
    <w:rsid w:val="00135D1F"/>
    <w:rsid w:val="00136139"/>
    <w:rsid w:val="00136488"/>
    <w:rsid w:val="00136A6D"/>
    <w:rsid w:val="00136BAB"/>
    <w:rsid w:val="00136F23"/>
    <w:rsid w:val="00137017"/>
    <w:rsid w:val="00137A0D"/>
    <w:rsid w:val="001403D0"/>
    <w:rsid w:val="00140C5C"/>
    <w:rsid w:val="00140E72"/>
    <w:rsid w:val="00140E80"/>
    <w:rsid w:val="00142584"/>
    <w:rsid w:val="00142933"/>
    <w:rsid w:val="00143702"/>
    <w:rsid w:val="00143BA2"/>
    <w:rsid w:val="00146458"/>
    <w:rsid w:val="001512D9"/>
    <w:rsid w:val="00151383"/>
    <w:rsid w:val="001528E2"/>
    <w:rsid w:val="0015329A"/>
    <w:rsid w:val="0015336C"/>
    <w:rsid w:val="0015445E"/>
    <w:rsid w:val="0015460E"/>
    <w:rsid w:val="0015493F"/>
    <w:rsid w:val="00155248"/>
    <w:rsid w:val="001559A3"/>
    <w:rsid w:val="00155F8F"/>
    <w:rsid w:val="00156845"/>
    <w:rsid w:val="00156EB4"/>
    <w:rsid w:val="00156ED8"/>
    <w:rsid w:val="0015724A"/>
    <w:rsid w:val="001573DD"/>
    <w:rsid w:val="0015782F"/>
    <w:rsid w:val="00157B84"/>
    <w:rsid w:val="00160153"/>
    <w:rsid w:val="00160640"/>
    <w:rsid w:val="00161806"/>
    <w:rsid w:val="00163115"/>
    <w:rsid w:val="001646FF"/>
    <w:rsid w:val="00166216"/>
    <w:rsid w:val="00167566"/>
    <w:rsid w:val="00170545"/>
    <w:rsid w:val="0017101E"/>
    <w:rsid w:val="00171394"/>
    <w:rsid w:val="00171D15"/>
    <w:rsid w:val="001723BE"/>
    <w:rsid w:val="00173693"/>
    <w:rsid w:val="001756F9"/>
    <w:rsid w:val="0017571A"/>
    <w:rsid w:val="00175CAB"/>
    <w:rsid w:val="00176D24"/>
    <w:rsid w:val="00177269"/>
    <w:rsid w:val="001779CE"/>
    <w:rsid w:val="00177B76"/>
    <w:rsid w:val="00182BD2"/>
    <w:rsid w:val="00182E78"/>
    <w:rsid w:val="00183FBD"/>
    <w:rsid w:val="00184044"/>
    <w:rsid w:val="00185417"/>
    <w:rsid w:val="00185A90"/>
    <w:rsid w:val="00185C40"/>
    <w:rsid w:val="00186C01"/>
    <w:rsid w:val="00186EB4"/>
    <w:rsid w:val="00187164"/>
    <w:rsid w:val="0018750E"/>
    <w:rsid w:val="0018781C"/>
    <w:rsid w:val="00187F4A"/>
    <w:rsid w:val="00190081"/>
    <w:rsid w:val="001900AE"/>
    <w:rsid w:val="001904A4"/>
    <w:rsid w:val="00191891"/>
    <w:rsid w:val="00191E1D"/>
    <w:rsid w:val="0019215A"/>
    <w:rsid w:val="0019463C"/>
    <w:rsid w:val="001946DF"/>
    <w:rsid w:val="001949B3"/>
    <w:rsid w:val="0019660E"/>
    <w:rsid w:val="00196F0D"/>
    <w:rsid w:val="001970B0"/>
    <w:rsid w:val="001978FB"/>
    <w:rsid w:val="001A0678"/>
    <w:rsid w:val="001A0DED"/>
    <w:rsid w:val="001A1946"/>
    <w:rsid w:val="001A2A83"/>
    <w:rsid w:val="001A480B"/>
    <w:rsid w:val="001A5218"/>
    <w:rsid w:val="001A573C"/>
    <w:rsid w:val="001A6696"/>
    <w:rsid w:val="001A7112"/>
    <w:rsid w:val="001A7177"/>
    <w:rsid w:val="001A7F3E"/>
    <w:rsid w:val="001B04ED"/>
    <w:rsid w:val="001B26B5"/>
    <w:rsid w:val="001B2882"/>
    <w:rsid w:val="001B3112"/>
    <w:rsid w:val="001B34EC"/>
    <w:rsid w:val="001B5231"/>
    <w:rsid w:val="001B55B6"/>
    <w:rsid w:val="001B5CF6"/>
    <w:rsid w:val="001B6283"/>
    <w:rsid w:val="001B7B50"/>
    <w:rsid w:val="001B7B66"/>
    <w:rsid w:val="001B7CE1"/>
    <w:rsid w:val="001B7EA3"/>
    <w:rsid w:val="001C131E"/>
    <w:rsid w:val="001C1A17"/>
    <w:rsid w:val="001C23F8"/>
    <w:rsid w:val="001C32A6"/>
    <w:rsid w:val="001C41A2"/>
    <w:rsid w:val="001C45EE"/>
    <w:rsid w:val="001C4E0A"/>
    <w:rsid w:val="001C5C4F"/>
    <w:rsid w:val="001C6801"/>
    <w:rsid w:val="001C7C34"/>
    <w:rsid w:val="001D08C9"/>
    <w:rsid w:val="001D1B17"/>
    <w:rsid w:val="001D1CFD"/>
    <w:rsid w:val="001D20E7"/>
    <w:rsid w:val="001D2493"/>
    <w:rsid w:val="001D26AA"/>
    <w:rsid w:val="001D2A6A"/>
    <w:rsid w:val="001D2E7F"/>
    <w:rsid w:val="001D3A8E"/>
    <w:rsid w:val="001D3B74"/>
    <w:rsid w:val="001D5027"/>
    <w:rsid w:val="001D5A9C"/>
    <w:rsid w:val="001D60FA"/>
    <w:rsid w:val="001D6583"/>
    <w:rsid w:val="001E00BB"/>
    <w:rsid w:val="001E0288"/>
    <w:rsid w:val="001E0769"/>
    <w:rsid w:val="001E35B4"/>
    <w:rsid w:val="001E3850"/>
    <w:rsid w:val="001E4AC6"/>
    <w:rsid w:val="001E4C87"/>
    <w:rsid w:val="001E56AD"/>
    <w:rsid w:val="001E5783"/>
    <w:rsid w:val="001E5B3E"/>
    <w:rsid w:val="001E68C5"/>
    <w:rsid w:val="001E774B"/>
    <w:rsid w:val="001E7A6D"/>
    <w:rsid w:val="001E7EFB"/>
    <w:rsid w:val="001F02F4"/>
    <w:rsid w:val="001F05EC"/>
    <w:rsid w:val="001F0878"/>
    <w:rsid w:val="001F0B76"/>
    <w:rsid w:val="001F0CD7"/>
    <w:rsid w:val="001F2755"/>
    <w:rsid w:val="001F2875"/>
    <w:rsid w:val="001F2F4F"/>
    <w:rsid w:val="001F3249"/>
    <w:rsid w:val="001F4339"/>
    <w:rsid w:val="001F5A02"/>
    <w:rsid w:val="001F68BF"/>
    <w:rsid w:val="001F7156"/>
    <w:rsid w:val="001F7BB6"/>
    <w:rsid w:val="0020099D"/>
    <w:rsid w:val="002022BF"/>
    <w:rsid w:val="0020363A"/>
    <w:rsid w:val="00204C02"/>
    <w:rsid w:val="00205068"/>
    <w:rsid w:val="0020551A"/>
    <w:rsid w:val="00206DC7"/>
    <w:rsid w:val="002074E2"/>
    <w:rsid w:val="0021178F"/>
    <w:rsid w:val="0021225F"/>
    <w:rsid w:val="00212849"/>
    <w:rsid w:val="00212B83"/>
    <w:rsid w:val="00212E17"/>
    <w:rsid w:val="00213214"/>
    <w:rsid w:val="0021409E"/>
    <w:rsid w:val="00216275"/>
    <w:rsid w:val="0021649F"/>
    <w:rsid w:val="002166F9"/>
    <w:rsid w:val="00216755"/>
    <w:rsid w:val="002167DB"/>
    <w:rsid w:val="0022029C"/>
    <w:rsid w:val="00220F66"/>
    <w:rsid w:val="00221824"/>
    <w:rsid w:val="00221F7E"/>
    <w:rsid w:val="0022242A"/>
    <w:rsid w:val="00222509"/>
    <w:rsid w:val="00222703"/>
    <w:rsid w:val="00222C0B"/>
    <w:rsid w:val="00223662"/>
    <w:rsid w:val="0022422A"/>
    <w:rsid w:val="00225F81"/>
    <w:rsid w:val="00226607"/>
    <w:rsid w:val="00227B74"/>
    <w:rsid w:val="00230334"/>
    <w:rsid w:val="002312DE"/>
    <w:rsid w:val="002342BC"/>
    <w:rsid w:val="002346C6"/>
    <w:rsid w:val="00235F5D"/>
    <w:rsid w:val="002360F2"/>
    <w:rsid w:val="002365AC"/>
    <w:rsid w:val="00236D5C"/>
    <w:rsid w:val="00236E58"/>
    <w:rsid w:val="002370C3"/>
    <w:rsid w:val="00237707"/>
    <w:rsid w:val="002402D0"/>
    <w:rsid w:val="00240D60"/>
    <w:rsid w:val="002428D1"/>
    <w:rsid w:val="002437A3"/>
    <w:rsid w:val="00243E60"/>
    <w:rsid w:val="002445BF"/>
    <w:rsid w:val="00245331"/>
    <w:rsid w:val="002454CD"/>
    <w:rsid w:val="00245E8A"/>
    <w:rsid w:val="00246771"/>
    <w:rsid w:val="00246A7A"/>
    <w:rsid w:val="00246B50"/>
    <w:rsid w:val="00247BCD"/>
    <w:rsid w:val="00250F4E"/>
    <w:rsid w:val="00251099"/>
    <w:rsid w:val="00251FD9"/>
    <w:rsid w:val="002532BD"/>
    <w:rsid w:val="002551EB"/>
    <w:rsid w:val="00255294"/>
    <w:rsid w:val="00255422"/>
    <w:rsid w:val="00257D93"/>
    <w:rsid w:val="00260116"/>
    <w:rsid w:val="002623A1"/>
    <w:rsid w:val="00262687"/>
    <w:rsid w:val="002628D6"/>
    <w:rsid w:val="002629B5"/>
    <w:rsid w:val="00262F9C"/>
    <w:rsid w:val="002643C9"/>
    <w:rsid w:val="00264A84"/>
    <w:rsid w:val="00264CE6"/>
    <w:rsid w:val="00270F4E"/>
    <w:rsid w:val="002718A6"/>
    <w:rsid w:val="00271ADB"/>
    <w:rsid w:val="00272A6F"/>
    <w:rsid w:val="002734B5"/>
    <w:rsid w:val="00273739"/>
    <w:rsid w:val="0027414F"/>
    <w:rsid w:val="00275068"/>
    <w:rsid w:val="00275B74"/>
    <w:rsid w:val="00275E44"/>
    <w:rsid w:val="0027613B"/>
    <w:rsid w:val="00276278"/>
    <w:rsid w:val="002765B4"/>
    <w:rsid w:val="00276796"/>
    <w:rsid w:val="00277134"/>
    <w:rsid w:val="002815DB"/>
    <w:rsid w:val="00281EE3"/>
    <w:rsid w:val="00281F30"/>
    <w:rsid w:val="00282BA3"/>
    <w:rsid w:val="002835C6"/>
    <w:rsid w:val="0028377D"/>
    <w:rsid w:val="00284209"/>
    <w:rsid w:val="002859EA"/>
    <w:rsid w:val="00285DE7"/>
    <w:rsid w:val="002862B0"/>
    <w:rsid w:val="00286FC6"/>
    <w:rsid w:val="00287FB5"/>
    <w:rsid w:val="00290989"/>
    <w:rsid w:val="00290C97"/>
    <w:rsid w:val="00290E83"/>
    <w:rsid w:val="00292840"/>
    <w:rsid w:val="00293A90"/>
    <w:rsid w:val="00295084"/>
    <w:rsid w:val="00295359"/>
    <w:rsid w:val="002956C8"/>
    <w:rsid w:val="00297093"/>
    <w:rsid w:val="00297AB6"/>
    <w:rsid w:val="002A043A"/>
    <w:rsid w:val="002A23DF"/>
    <w:rsid w:val="002A2872"/>
    <w:rsid w:val="002A288D"/>
    <w:rsid w:val="002A2AC9"/>
    <w:rsid w:val="002A3562"/>
    <w:rsid w:val="002A5BC7"/>
    <w:rsid w:val="002A5BDF"/>
    <w:rsid w:val="002A6292"/>
    <w:rsid w:val="002A79E1"/>
    <w:rsid w:val="002B2113"/>
    <w:rsid w:val="002B3A52"/>
    <w:rsid w:val="002B5168"/>
    <w:rsid w:val="002B5312"/>
    <w:rsid w:val="002B6417"/>
    <w:rsid w:val="002B7EB9"/>
    <w:rsid w:val="002B7EED"/>
    <w:rsid w:val="002C181A"/>
    <w:rsid w:val="002C373E"/>
    <w:rsid w:val="002C3F2C"/>
    <w:rsid w:val="002C3FF8"/>
    <w:rsid w:val="002C48AD"/>
    <w:rsid w:val="002C6F70"/>
    <w:rsid w:val="002C7124"/>
    <w:rsid w:val="002D04BE"/>
    <w:rsid w:val="002D1EE2"/>
    <w:rsid w:val="002D21EF"/>
    <w:rsid w:val="002D3CFF"/>
    <w:rsid w:val="002D402F"/>
    <w:rsid w:val="002D43BA"/>
    <w:rsid w:val="002D4A97"/>
    <w:rsid w:val="002D4CA8"/>
    <w:rsid w:val="002D4D7A"/>
    <w:rsid w:val="002D4EA7"/>
    <w:rsid w:val="002D5E6C"/>
    <w:rsid w:val="002D68BE"/>
    <w:rsid w:val="002E07E2"/>
    <w:rsid w:val="002E1157"/>
    <w:rsid w:val="002E2549"/>
    <w:rsid w:val="002E2A09"/>
    <w:rsid w:val="002E2E66"/>
    <w:rsid w:val="002E2F60"/>
    <w:rsid w:val="002E35DE"/>
    <w:rsid w:val="002E3672"/>
    <w:rsid w:val="002E36E1"/>
    <w:rsid w:val="002E37FC"/>
    <w:rsid w:val="002E441C"/>
    <w:rsid w:val="002E564D"/>
    <w:rsid w:val="002E5C24"/>
    <w:rsid w:val="002E5F2C"/>
    <w:rsid w:val="002E67A7"/>
    <w:rsid w:val="002E6BDF"/>
    <w:rsid w:val="002E7FCB"/>
    <w:rsid w:val="002F092F"/>
    <w:rsid w:val="002F0B47"/>
    <w:rsid w:val="002F104C"/>
    <w:rsid w:val="002F1DEB"/>
    <w:rsid w:val="002F21E6"/>
    <w:rsid w:val="002F270B"/>
    <w:rsid w:val="002F3C8E"/>
    <w:rsid w:val="002F5FB5"/>
    <w:rsid w:val="002F6920"/>
    <w:rsid w:val="002F70A3"/>
    <w:rsid w:val="002F7667"/>
    <w:rsid w:val="00300902"/>
    <w:rsid w:val="00300C0F"/>
    <w:rsid w:val="003015F7"/>
    <w:rsid w:val="00302997"/>
    <w:rsid w:val="00302CBF"/>
    <w:rsid w:val="00303A2F"/>
    <w:rsid w:val="00304A15"/>
    <w:rsid w:val="00304AEA"/>
    <w:rsid w:val="0030521C"/>
    <w:rsid w:val="00306FA1"/>
    <w:rsid w:val="00307AE7"/>
    <w:rsid w:val="0031017B"/>
    <w:rsid w:val="00313B96"/>
    <w:rsid w:val="003152B4"/>
    <w:rsid w:val="0031699D"/>
    <w:rsid w:val="00316E95"/>
    <w:rsid w:val="003175EE"/>
    <w:rsid w:val="0032026F"/>
    <w:rsid w:val="00322A83"/>
    <w:rsid w:val="00324655"/>
    <w:rsid w:val="00324AD4"/>
    <w:rsid w:val="00324AF7"/>
    <w:rsid w:val="0032792E"/>
    <w:rsid w:val="00331565"/>
    <w:rsid w:val="0033236D"/>
    <w:rsid w:val="0033268B"/>
    <w:rsid w:val="00332C47"/>
    <w:rsid w:val="00332F89"/>
    <w:rsid w:val="00332FE4"/>
    <w:rsid w:val="00334E1E"/>
    <w:rsid w:val="00336C12"/>
    <w:rsid w:val="00336ED4"/>
    <w:rsid w:val="00337A01"/>
    <w:rsid w:val="00340F1D"/>
    <w:rsid w:val="00341A3A"/>
    <w:rsid w:val="00342916"/>
    <w:rsid w:val="00342DC9"/>
    <w:rsid w:val="00344259"/>
    <w:rsid w:val="00345B32"/>
    <w:rsid w:val="003461F8"/>
    <w:rsid w:val="00346B74"/>
    <w:rsid w:val="00346B94"/>
    <w:rsid w:val="003474C9"/>
    <w:rsid w:val="0035024B"/>
    <w:rsid w:val="003520D8"/>
    <w:rsid w:val="003527BA"/>
    <w:rsid w:val="00352FE4"/>
    <w:rsid w:val="00353217"/>
    <w:rsid w:val="003533D7"/>
    <w:rsid w:val="0035435D"/>
    <w:rsid w:val="003547CB"/>
    <w:rsid w:val="00355355"/>
    <w:rsid w:val="00355BFF"/>
    <w:rsid w:val="0035628D"/>
    <w:rsid w:val="00357A39"/>
    <w:rsid w:val="00357B80"/>
    <w:rsid w:val="00360951"/>
    <w:rsid w:val="00362747"/>
    <w:rsid w:val="00362C45"/>
    <w:rsid w:val="00363B64"/>
    <w:rsid w:val="00363D14"/>
    <w:rsid w:val="00363EE6"/>
    <w:rsid w:val="0036482F"/>
    <w:rsid w:val="00364CE2"/>
    <w:rsid w:val="00365851"/>
    <w:rsid w:val="003663AD"/>
    <w:rsid w:val="003674BB"/>
    <w:rsid w:val="0037004B"/>
    <w:rsid w:val="00371654"/>
    <w:rsid w:val="003717B9"/>
    <w:rsid w:val="00372DDE"/>
    <w:rsid w:val="00374FD5"/>
    <w:rsid w:val="003757AA"/>
    <w:rsid w:val="003760E1"/>
    <w:rsid w:val="00376C53"/>
    <w:rsid w:val="00377327"/>
    <w:rsid w:val="003776DF"/>
    <w:rsid w:val="00380520"/>
    <w:rsid w:val="00381109"/>
    <w:rsid w:val="003827F6"/>
    <w:rsid w:val="00383528"/>
    <w:rsid w:val="00383D42"/>
    <w:rsid w:val="00383DC5"/>
    <w:rsid w:val="00384A93"/>
    <w:rsid w:val="00385465"/>
    <w:rsid w:val="00385C9C"/>
    <w:rsid w:val="00385F85"/>
    <w:rsid w:val="003867F2"/>
    <w:rsid w:val="00386D02"/>
    <w:rsid w:val="00387E6E"/>
    <w:rsid w:val="00390687"/>
    <w:rsid w:val="00390B70"/>
    <w:rsid w:val="00390E1F"/>
    <w:rsid w:val="00391677"/>
    <w:rsid w:val="0039202B"/>
    <w:rsid w:val="00392794"/>
    <w:rsid w:val="00393F7E"/>
    <w:rsid w:val="0039405F"/>
    <w:rsid w:val="0039467A"/>
    <w:rsid w:val="00394E3E"/>
    <w:rsid w:val="00394FFC"/>
    <w:rsid w:val="003950D4"/>
    <w:rsid w:val="003956DF"/>
    <w:rsid w:val="00395EE2"/>
    <w:rsid w:val="003969BF"/>
    <w:rsid w:val="00397132"/>
    <w:rsid w:val="003A0268"/>
    <w:rsid w:val="003A0FF3"/>
    <w:rsid w:val="003A1CE8"/>
    <w:rsid w:val="003A2FE6"/>
    <w:rsid w:val="003A3855"/>
    <w:rsid w:val="003A443C"/>
    <w:rsid w:val="003A4699"/>
    <w:rsid w:val="003A4E26"/>
    <w:rsid w:val="003A5134"/>
    <w:rsid w:val="003A546F"/>
    <w:rsid w:val="003A5721"/>
    <w:rsid w:val="003A66BB"/>
    <w:rsid w:val="003A7193"/>
    <w:rsid w:val="003A7C7F"/>
    <w:rsid w:val="003B0EB0"/>
    <w:rsid w:val="003B1999"/>
    <w:rsid w:val="003B1AD6"/>
    <w:rsid w:val="003B233C"/>
    <w:rsid w:val="003B2C39"/>
    <w:rsid w:val="003B2D32"/>
    <w:rsid w:val="003B4791"/>
    <w:rsid w:val="003B47A4"/>
    <w:rsid w:val="003B5DD5"/>
    <w:rsid w:val="003B6502"/>
    <w:rsid w:val="003B6E93"/>
    <w:rsid w:val="003C04B7"/>
    <w:rsid w:val="003C098E"/>
    <w:rsid w:val="003C0CC7"/>
    <w:rsid w:val="003C15B0"/>
    <w:rsid w:val="003C2C8C"/>
    <w:rsid w:val="003C2CEB"/>
    <w:rsid w:val="003C3F82"/>
    <w:rsid w:val="003C3F88"/>
    <w:rsid w:val="003C4E83"/>
    <w:rsid w:val="003D0904"/>
    <w:rsid w:val="003D0951"/>
    <w:rsid w:val="003D0D38"/>
    <w:rsid w:val="003D0E5E"/>
    <w:rsid w:val="003D0F2A"/>
    <w:rsid w:val="003D13C3"/>
    <w:rsid w:val="003D14AE"/>
    <w:rsid w:val="003D1921"/>
    <w:rsid w:val="003D2B19"/>
    <w:rsid w:val="003D2C2B"/>
    <w:rsid w:val="003D2EC6"/>
    <w:rsid w:val="003D377B"/>
    <w:rsid w:val="003D4523"/>
    <w:rsid w:val="003D4ECE"/>
    <w:rsid w:val="003D4FCE"/>
    <w:rsid w:val="003D70DD"/>
    <w:rsid w:val="003D77BD"/>
    <w:rsid w:val="003D7F67"/>
    <w:rsid w:val="003E0451"/>
    <w:rsid w:val="003E0CD5"/>
    <w:rsid w:val="003E0F09"/>
    <w:rsid w:val="003E110A"/>
    <w:rsid w:val="003E1E86"/>
    <w:rsid w:val="003E343B"/>
    <w:rsid w:val="003E35DF"/>
    <w:rsid w:val="003E3F54"/>
    <w:rsid w:val="003E426F"/>
    <w:rsid w:val="003E492C"/>
    <w:rsid w:val="003E5B91"/>
    <w:rsid w:val="003E636C"/>
    <w:rsid w:val="003E6F1E"/>
    <w:rsid w:val="003E7013"/>
    <w:rsid w:val="003E7138"/>
    <w:rsid w:val="003E75ED"/>
    <w:rsid w:val="003F006E"/>
    <w:rsid w:val="003F0847"/>
    <w:rsid w:val="003F0FBB"/>
    <w:rsid w:val="003F14AE"/>
    <w:rsid w:val="003F1BB5"/>
    <w:rsid w:val="003F2EB3"/>
    <w:rsid w:val="003F7266"/>
    <w:rsid w:val="003F7CC5"/>
    <w:rsid w:val="00400807"/>
    <w:rsid w:val="004016C1"/>
    <w:rsid w:val="004033B6"/>
    <w:rsid w:val="00404C08"/>
    <w:rsid w:val="00406F88"/>
    <w:rsid w:val="00407D2F"/>
    <w:rsid w:val="0041143A"/>
    <w:rsid w:val="00411ADF"/>
    <w:rsid w:val="00412AC2"/>
    <w:rsid w:val="00412E59"/>
    <w:rsid w:val="00413DF0"/>
    <w:rsid w:val="00414439"/>
    <w:rsid w:val="00416932"/>
    <w:rsid w:val="00416C91"/>
    <w:rsid w:val="00421A64"/>
    <w:rsid w:val="00422F85"/>
    <w:rsid w:val="00423380"/>
    <w:rsid w:val="004239C2"/>
    <w:rsid w:val="00423BEE"/>
    <w:rsid w:val="0042421F"/>
    <w:rsid w:val="00424733"/>
    <w:rsid w:val="00424B49"/>
    <w:rsid w:val="004251EE"/>
    <w:rsid w:val="00425453"/>
    <w:rsid w:val="00426838"/>
    <w:rsid w:val="00426BC7"/>
    <w:rsid w:val="0042780B"/>
    <w:rsid w:val="0043072D"/>
    <w:rsid w:val="00430DE5"/>
    <w:rsid w:val="00431AF5"/>
    <w:rsid w:val="00432755"/>
    <w:rsid w:val="00432841"/>
    <w:rsid w:val="004344A2"/>
    <w:rsid w:val="00434857"/>
    <w:rsid w:val="00434AF0"/>
    <w:rsid w:val="004356A8"/>
    <w:rsid w:val="00435CC7"/>
    <w:rsid w:val="00436133"/>
    <w:rsid w:val="00436230"/>
    <w:rsid w:val="00436B9A"/>
    <w:rsid w:val="00437A90"/>
    <w:rsid w:val="0044065F"/>
    <w:rsid w:val="0044066C"/>
    <w:rsid w:val="0044143D"/>
    <w:rsid w:val="00441777"/>
    <w:rsid w:val="00441930"/>
    <w:rsid w:val="00441E7E"/>
    <w:rsid w:val="00441F2F"/>
    <w:rsid w:val="00442942"/>
    <w:rsid w:val="00443074"/>
    <w:rsid w:val="004437A5"/>
    <w:rsid w:val="00443F11"/>
    <w:rsid w:val="0044446A"/>
    <w:rsid w:val="0044470B"/>
    <w:rsid w:val="004449DA"/>
    <w:rsid w:val="0044507F"/>
    <w:rsid w:val="004452E7"/>
    <w:rsid w:val="00447B07"/>
    <w:rsid w:val="0045027F"/>
    <w:rsid w:val="0045184D"/>
    <w:rsid w:val="00451BA2"/>
    <w:rsid w:val="00451E1A"/>
    <w:rsid w:val="00452095"/>
    <w:rsid w:val="004521BB"/>
    <w:rsid w:val="004535A2"/>
    <w:rsid w:val="00453E27"/>
    <w:rsid w:val="00454123"/>
    <w:rsid w:val="004544FB"/>
    <w:rsid w:val="00454AC9"/>
    <w:rsid w:val="00455093"/>
    <w:rsid w:val="00455866"/>
    <w:rsid w:val="00455C33"/>
    <w:rsid w:val="004560A7"/>
    <w:rsid w:val="004564E1"/>
    <w:rsid w:val="004568CD"/>
    <w:rsid w:val="00457597"/>
    <w:rsid w:val="004604E0"/>
    <w:rsid w:val="0046218A"/>
    <w:rsid w:val="00463DD0"/>
    <w:rsid w:val="00465CFF"/>
    <w:rsid w:val="00466EC8"/>
    <w:rsid w:val="0046797D"/>
    <w:rsid w:val="00467C79"/>
    <w:rsid w:val="00467CEA"/>
    <w:rsid w:val="0047005D"/>
    <w:rsid w:val="004708E9"/>
    <w:rsid w:val="00470C75"/>
    <w:rsid w:val="004718E9"/>
    <w:rsid w:val="00471BF2"/>
    <w:rsid w:val="004721D8"/>
    <w:rsid w:val="00472ECB"/>
    <w:rsid w:val="00472FA7"/>
    <w:rsid w:val="00473AA3"/>
    <w:rsid w:val="00474190"/>
    <w:rsid w:val="00474E58"/>
    <w:rsid w:val="0047509B"/>
    <w:rsid w:val="00475562"/>
    <w:rsid w:val="00475610"/>
    <w:rsid w:val="00475FAE"/>
    <w:rsid w:val="004768EB"/>
    <w:rsid w:val="00476F24"/>
    <w:rsid w:val="004810FA"/>
    <w:rsid w:val="00481A28"/>
    <w:rsid w:val="00485DCB"/>
    <w:rsid w:val="00485E52"/>
    <w:rsid w:val="00487583"/>
    <w:rsid w:val="00487AB1"/>
    <w:rsid w:val="00490662"/>
    <w:rsid w:val="00490E7C"/>
    <w:rsid w:val="00490F3C"/>
    <w:rsid w:val="0049159A"/>
    <w:rsid w:val="004917B6"/>
    <w:rsid w:val="00491BCA"/>
    <w:rsid w:val="004925EF"/>
    <w:rsid w:val="00492811"/>
    <w:rsid w:val="00492910"/>
    <w:rsid w:val="00493867"/>
    <w:rsid w:val="00493FA1"/>
    <w:rsid w:val="00494EE0"/>
    <w:rsid w:val="004960BC"/>
    <w:rsid w:val="004962F9"/>
    <w:rsid w:val="0049674A"/>
    <w:rsid w:val="00496CD9"/>
    <w:rsid w:val="00496E45"/>
    <w:rsid w:val="004974C5"/>
    <w:rsid w:val="004977F2"/>
    <w:rsid w:val="00497FCC"/>
    <w:rsid w:val="004A30CE"/>
    <w:rsid w:val="004A4493"/>
    <w:rsid w:val="004A581E"/>
    <w:rsid w:val="004A5DBC"/>
    <w:rsid w:val="004A5E9F"/>
    <w:rsid w:val="004A7080"/>
    <w:rsid w:val="004A7439"/>
    <w:rsid w:val="004A7859"/>
    <w:rsid w:val="004A7D7B"/>
    <w:rsid w:val="004B091F"/>
    <w:rsid w:val="004B14DA"/>
    <w:rsid w:val="004B156E"/>
    <w:rsid w:val="004B15F1"/>
    <w:rsid w:val="004B1F42"/>
    <w:rsid w:val="004B225D"/>
    <w:rsid w:val="004B254C"/>
    <w:rsid w:val="004B28C5"/>
    <w:rsid w:val="004B2D3C"/>
    <w:rsid w:val="004B3CE7"/>
    <w:rsid w:val="004B3CFC"/>
    <w:rsid w:val="004B49BB"/>
    <w:rsid w:val="004B4DC6"/>
    <w:rsid w:val="004B55EA"/>
    <w:rsid w:val="004B66AD"/>
    <w:rsid w:val="004B7040"/>
    <w:rsid w:val="004B7369"/>
    <w:rsid w:val="004B754C"/>
    <w:rsid w:val="004C013E"/>
    <w:rsid w:val="004C12F1"/>
    <w:rsid w:val="004C1E35"/>
    <w:rsid w:val="004C2374"/>
    <w:rsid w:val="004C29B6"/>
    <w:rsid w:val="004C310D"/>
    <w:rsid w:val="004C36C1"/>
    <w:rsid w:val="004C5313"/>
    <w:rsid w:val="004C55F2"/>
    <w:rsid w:val="004C5F03"/>
    <w:rsid w:val="004C6108"/>
    <w:rsid w:val="004C61D4"/>
    <w:rsid w:val="004C6241"/>
    <w:rsid w:val="004C688B"/>
    <w:rsid w:val="004C77DD"/>
    <w:rsid w:val="004D0473"/>
    <w:rsid w:val="004D0896"/>
    <w:rsid w:val="004D1888"/>
    <w:rsid w:val="004D274D"/>
    <w:rsid w:val="004D519F"/>
    <w:rsid w:val="004D57D2"/>
    <w:rsid w:val="004D57F5"/>
    <w:rsid w:val="004D6844"/>
    <w:rsid w:val="004D68E6"/>
    <w:rsid w:val="004D693C"/>
    <w:rsid w:val="004D6C41"/>
    <w:rsid w:val="004E0B6B"/>
    <w:rsid w:val="004E121B"/>
    <w:rsid w:val="004E12D7"/>
    <w:rsid w:val="004E135A"/>
    <w:rsid w:val="004E14A2"/>
    <w:rsid w:val="004E1E21"/>
    <w:rsid w:val="004E20FB"/>
    <w:rsid w:val="004E2270"/>
    <w:rsid w:val="004E2440"/>
    <w:rsid w:val="004E3BE7"/>
    <w:rsid w:val="004E4D0A"/>
    <w:rsid w:val="004E5809"/>
    <w:rsid w:val="004E6998"/>
    <w:rsid w:val="004E73FE"/>
    <w:rsid w:val="004E7F99"/>
    <w:rsid w:val="004F083E"/>
    <w:rsid w:val="004F1DA7"/>
    <w:rsid w:val="004F2636"/>
    <w:rsid w:val="004F3921"/>
    <w:rsid w:val="004F3F2F"/>
    <w:rsid w:val="004F3FB3"/>
    <w:rsid w:val="004F4250"/>
    <w:rsid w:val="004F47A5"/>
    <w:rsid w:val="004F6334"/>
    <w:rsid w:val="004F7E83"/>
    <w:rsid w:val="00500499"/>
    <w:rsid w:val="00500994"/>
    <w:rsid w:val="00500E71"/>
    <w:rsid w:val="00501332"/>
    <w:rsid w:val="005025FF"/>
    <w:rsid w:val="005028D2"/>
    <w:rsid w:val="0050353F"/>
    <w:rsid w:val="00503A28"/>
    <w:rsid w:val="00505256"/>
    <w:rsid w:val="00506810"/>
    <w:rsid w:val="00506AC8"/>
    <w:rsid w:val="005070EA"/>
    <w:rsid w:val="005072B3"/>
    <w:rsid w:val="00507805"/>
    <w:rsid w:val="005111CB"/>
    <w:rsid w:val="00512ABE"/>
    <w:rsid w:val="00512CC5"/>
    <w:rsid w:val="00512DFB"/>
    <w:rsid w:val="00513A20"/>
    <w:rsid w:val="0051431A"/>
    <w:rsid w:val="00514A4C"/>
    <w:rsid w:val="005157AB"/>
    <w:rsid w:val="00515853"/>
    <w:rsid w:val="00515F66"/>
    <w:rsid w:val="0052020C"/>
    <w:rsid w:val="00520B6D"/>
    <w:rsid w:val="00522AA4"/>
    <w:rsid w:val="00523919"/>
    <w:rsid w:val="00524435"/>
    <w:rsid w:val="00524A6C"/>
    <w:rsid w:val="00526B13"/>
    <w:rsid w:val="00526BEC"/>
    <w:rsid w:val="0053094A"/>
    <w:rsid w:val="00531EF1"/>
    <w:rsid w:val="00533054"/>
    <w:rsid w:val="0053380B"/>
    <w:rsid w:val="005339A5"/>
    <w:rsid w:val="00534FBB"/>
    <w:rsid w:val="00535235"/>
    <w:rsid w:val="00535E18"/>
    <w:rsid w:val="005363FA"/>
    <w:rsid w:val="005368CE"/>
    <w:rsid w:val="00536D69"/>
    <w:rsid w:val="0053775A"/>
    <w:rsid w:val="005427F8"/>
    <w:rsid w:val="00543A88"/>
    <w:rsid w:val="005444C2"/>
    <w:rsid w:val="00544C48"/>
    <w:rsid w:val="00544DD8"/>
    <w:rsid w:val="00545726"/>
    <w:rsid w:val="0054575A"/>
    <w:rsid w:val="00547A86"/>
    <w:rsid w:val="005504B2"/>
    <w:rsid w:val="00550506"/>
    <w:rsid w:val="00552836"/>
    <w:rsid w:val="00552993"/>
    <w:rsid w:val="00552A4B"/>
    <w:rsid w:val="00552FA9"/>
    <w:rsid w:val="00553CF6"/>
    <w:rsid w:val="005545AC"/>
    <w:rsid w:val="00555207"/>
    <w:rsid w:val="0055545C"/>
    <w:rsid w:val="00555CFC"/>
    <w:rsid w:val="00556FF1"/>
    <w:rsid w:val="00560B9C"/>
    <w:rsid w:val="00560C30"/>
    <w:rsid w:val="00560E46"/>
    <w:rsid w:val="00563498"/>
    <w:rsid w:val="00564A4D"/>
    <w:rsid w:val="00564FCB"/>
    <w:rsid w:val="00565EC8"/>
    <w:rsid w:val="005662CA"/>
    <w:rsid w:val="005671FD"/>
    <w:rsid w:val="00567C60"/>
    <w:rsid w:val="005717BE"/>
    <w:rsid w:val="00572596"/>
    <w:rsid w:val="00572852"/>
    <w:rsid w:val="00573095"/>
    <w:rsid w:val="0057630A"/>
    <w:rsid w:val="00576F93"/>
    <w:rsid w:val="0057700C"/>
    <w:rsid w:val="00577E3A"/>
    <w:rsid w:val="0058040F"/>
    <w:rsid w:val="00581761"/>
    <w:rsid w:val="0058221B"/>
    <w:rsid w:val="00584C03"/>
    <w:rsid w:val="0058578E"/>
    <w:rsid w:val="00585C30"/>
    <w:rsid w:val="0058668B"/>
    <w:rsid w:val="005878F7"/>
    <w:rsid w:val="005879CA"/>
    <w:rsid w:val="00587F71"/>
    <w:rsid w:val="00590165"/>
    <w:rsid w:val="00590F3D"/>
    <w:rsid w:val="0059136A"/>
    <w:rsid w:val="0059142F"/>
    <w:rsid w:val="005914D4"/>
    <w:rsid w:val="005920AC"/>
    <w:rsid w:val="00592958"/>
    <w:rsid w:val="005940DE"/>
    <w:rsid w:val="00594913"/>
    <w:rsid w:val="00595227"/>
    <w:rsid w:val="00595742"/>
    <w:rsid w:val="00596F1D"/>
    <w:rsid w:val="0059779E"/>
    <w:rsid w:val="005A076C"/>
    <w:rsid w:val="005A112E"/>
    <w:rsid w:val="005A1138"/>
    <w:rsid w:val="005A17F0"/>
    <w:rsid w:val="005A1FA3"/>
    <w:rsid w:val="005A25E2"/>
    <w:rsid w:val="005A26DF"/>
    <w:rsid w:val="005A29E7"/>
    <w:rsid w:val="005A3BD3"/>
    <w:rsid w:val="005A3C77"/>
    <w:rsid w:val="005A420C"/>
    <w:rsid w:val="005A4B0B"/>
    <w:rsid w:val="005A4BD8"/>
    <w:rsid w:val="005A4E23"/>
    <w:rsid w:val="005A54C3"/>
    <w:rsid w:val="005A54E9"/>
    <w:rsid w:val="005A5F50"/>
    <w:rsid w:val="005A7BAB"/>
    <w:rsid w:val="005B001E"/>
    <w:rsid w:val="005B1131"/>
    <w:rsid w:val="005B1C6C"/>
    <w:rsid w:val="005B228E"/>
    <w:rsid w:val="005B2873"/>
    <w:rsid w:val="005B316F"/>
    <w:rsid w:val="005B3EEF"/>
    <w:rsid w:val="005B45F2"/>
    <w:rsid w:val="005B4EED"/>
    <w:rsid w:val="005B638D"/>
    <w:rsid w:val="005B6C33"/>
    <w:rsid w:val="005B6D31"/>
    <w:rsid w:val="005B7601"/>
    <w:rsid w:val="005B7DA9"/>
    <w:rsid w:val="005C0208"/>
    <w:rsid w:val="005C061B"/>
    <w:rsid w:val="005C06F2"/>
    <w:rsid w:val="005C0E04"/>
    <w:rsid w:val="005C200A"/>
    <w:rsid w:val="005C210F"/>
    <w:rsid w:val="005C2F5D"/>
    <w:rsid w:val="005C318B"/>
    <w:rsid w:val="005C5734"/>
    <w:rsid w:val="005C5B5E"/>
    <w:rsid w:val="005C707C"/>
    <w:rsid w:val="005C75B1"/>
    <w:rsid w:val="005C78AB"/>
    <w:rsid w:val="005C798E"/>
    <w:rsid w:val="005C7D10"/>
    <w:rsid w:val="005D2CFE"/>
    <w:rsid w:val="005D3129"/>
    <w:rsid w:val="005D3753"/>
    <w:rsid w:val="005D3C88"/>
    <w:rsid w:val="005D4AAF"/>
    <w:rsid w:val="005D577C"/>
    <w:rsid w:val="005D593E"/>
    <w:rsid w:val="005D5A98"/>
    <w:rsid w:val="005D6206"/>
    <w:rsid w:val="005D66FD"/>
    <w:rsid w:val="005D755D"/>
    <w:rsid w:val="005E06A2"/>
    <w:rsid w:val="005E073F"/>
    <w:rsid w:val="005E1EA7"/>
    <w:rsid w:val="005E1FE5"/>
    <w:rsid w:val="005E2590"/>
    <w:rsid w:val="005E40C3"/>
    <w:rsid w:val="005E53E6"/>
    <w:rsid w:val="005E5729"/>
    <w:rsid w:val="005E65A9"/>
    <w:rsid w:val="005E67F7"/>
    <w:rsid w:val="005E689D"/>
    <w:rsid w:val="005E756C"/>
    <w:rsid w:val="005E7BF5"/>
    <w:rsid w:val="005F0783"/>
    <w:rsid w:val="005F1A80"/>
    <w:rsid w:val="005F1EB7"/>
    <w:rsid w:val="005F2C90"/>
    <w:rsid w:val="005F45BF"/>
    <w:rsid w:val="005F61FE"/>
    <w:rsid w:val="00601B7E"/>
    <w:rsid w:val="0060290F"/>
    <w:rsid w:val="00603FD4"/>
    <w:rsid w:val="00604565"/>
    <w:rsid w:val="00606055"/>
    <w:rsid w:val="00606858"/>
    <w:rsid w:val="00606A8E"/>
    <w:rsid w:val="00606CC3"/>
    <w:rsid w:val="00610ACD"/>
    <w:rsid w:val="006111EA"/>
    <w:rsid w:val="00611DEA"/>
    <w:rsid w:val="00611FA1"/>
    <w:rsid w:val="006122DE"/>
    <w:rsid w:val="00612C52"/>
    <w:rsid w:val="0061339B"/>
    <w:rsid w:val="00613C6E"/>
    <w:rsid w:val="00613EA4"/>
    <w:rsid w:val="0061400F"/>
    <w:rsid w:val="00616088"/>
    <w:rsid w:val="00616B3C"/>
    <w:rsid w:val="006174B9"/>
    <w:rsid w:val="00617DA4"/>
    <w:rsid w:val="006201E0"/>
    <w:rsid w:val="006215B3"/>
    <w:rsid w:val="006221F3"/>
    <w:rsid w:val="006249A3"/>
    <w:rsid w:val="006259DA"/>
    <w:rsid w:val="006261D7"/>
    <w:rsid w:val="006278A9"/>
    <w:rsid w:val="00630426"/>
    <w:rsid w:val="006305F0"/>
    <w:rsid w:val="006310F6"/>
    <w:rsid w:val="00633339"/>
    <w:rsid w:val="00633B93"/>
    <w:rsid w:val="00633D63"/>
    <w:rsid w:val="00634E71"/>
    <w:rsid w:val="006352B0"/>
    <w:rsid w:val="00636299"/>
    <w:rsid w:val="006372A6"/>
    <w:rsid w:val="0064185D"/>
    <w:rsid w:val="0064368B"/>
    <w:rsid w:val="00643EBB"/>
    <w:rsid w:val="00644670"/>
    <w:rsid w:val="00645048"/>
    <w:rsid w:val="00645B55"/>
    <w:rsid w:val="00645F37"/>
    <w:rsid w:val="006475EC"/>
    <w:rsid w:val="00650405"/>
    <w:rsid w:val="00650678"/>
    <w:rsid w:val="00650CAE"/>
    <w:rsid w:val="00650E0F"/>
    <w:rsid w:val="00652606"/>
    <w:rsid w:val="0065308E"/>
    <w:rsid w:val="006539F5"/>
    <w:rsid w:val="006540F0"/>
    <w:rsid w:val="0065434D"/>
    <w:rsid w:val="00654D79"/>
    <w:rsid w:val="00655EC9"/>
    <w:rsid w:val="006563D5"/>
    <w:rsid w:val="006568DA"/>
    <w:rsid w:val="0065757E"/>
    <w:rsid w:val="00660277"/>
    <w:rsid w:val="006616F3"/>
    <w:rsid w:val="006627AD"/>
    <w:rsid w:val="00663037"/>
    <w:rsid w:val="006631D3"/>
    <w:rsid w:val="00663335"/>
    <w:rsid w:val="00663DA0"/>
    <w:rsid w:val="00663E80"/>
    <w:rsid w:val="00664EF3"/>
    <w:rsid w:val="00665635"/>
    <w:rsid w:val="00665985"/>
    <w:rsid w:val="00666015"/>
    <w:rsid w:val="006677D2"/>
    <w:rsid w:val="00667DD2"/>
    <w:rsid w:val="00667E3F"/>
    <w:rsid w:val="006709B0"/>
    <w:rsid w:val="00670C1E"/>
    <w:rsid w:val="00670FDC"/>
    <w:rsid w:val="00671399"/>
    <w:rsid w:val="006719C9"/>
    <w:rsid w:val="00671CFC"/>
    <w:rsid w:val="00673BDA"/>
    <w:rsid w:val="0067487B"/>
    <w:rsid w:val="00675FFA"/>
    <w:rsid w:val="0067651F"/>
    <w:rsid w:val="0067661A"/>
    <w:rsid w:val="0067694B"/>
    <w:rsid w:val="00677710"/>
    <w:rsid w:val="006779B6"/>
    <w:rsid w:val="006819ED"/>
    <w:rsid w:val="0068438B"/>
    <w:rsid w:val="00684AEC"/>
    <w:rsid w:val="006865A4"/>
    <w:rsid w:val="00686BE4"/>
    <w:rsid w:val="006872DC"/>
    <w:rsid w:val="00687DA0"/>
    <w:rsid w:val="00687DD1"/>
    <w:rsid w:val="00692D5B"/>
    <w:rsid w:val="00693411"/>
    <w:rsid w:val="0069356F"/>
    <w:rsid w:val="00693CB3"/>
    <w:rsid w:val="0069409D"/>
    <w:rsid w:val="00694A53"/>
    <w:rsid w:val="00695407"/>
    <w:rsid w:val="00696214"/>
    <w:rsid w:val="006969B6"/>
    <w:rsid w:val="006971A0"/>
    <w:rsid w:val="00697452"/>
    <w:rsid w:val="00697B91"/>
    <w:rsid w:val="006A080F"/>
    <w:rsid w:val="006A0A4C"/>
    <w:rsid w:val="006A1593"/>
    <w:rsid w:val="006A18E4"/>
    <w:rsid w:val="006A1B8C"/>
    <w:rsid w:val="006A1CD9"/>
    <w:rsid w:val="006A2061"/>
    <w:rsid w:val="006A282C"/>
    <w:rsid w:val="006A28F4"/>
    <w:rsid w:val="006A2A9A"/>
    <w:rsid w:val="006A39E5"/>
    <w:rsid w:val="006A3B80"/>
    <w:rsid w:val="006A47C9"/>
    <w:rsid w:val="006A534C"/>
    <w:rsid w:val="006A55D0"/>
    <w:rsid w:val="006A5D1D"/>
    <w:rsid w:val="006A674E"/>
    <w:rsid w:val="006B0D35"/>
    <w:rsid w:val="006B132A"/>
    <w:rsid w:val="006B2951"/>
    <w:rsid w:val="006B2D4D"/>
    <w:rsid w:val="006B4207"/>
    <w:rsid w:val="006B4ED9"/>
    <w:rsid w:val="006B5B01"/>
    <w:rsid w:val="006B60C8"/>
    <w:rsid w:val="006B661B"/>
    <w:rsid w:val="006B7A69"/>
    <w:rsid w:val="006B7F31"/>
    <w:rsid w:val="006C0D32"/>
    <w:rsid w:val="006C1F6F"/>
    <w:rsid w:val="006C335B"/>
    <w:rsid w:val="006C336B"/>
    <w:rsid w:val="006C3CEB"/>
    <w:rsid w:val="006C4111"/>
    <w:rsid w:val="006C44D2"/>
    <w:rsid w:val="006C67C4"/>
    <w:rsid w:val="006C6B32"/>
    <w:rsid w:val="006C76F7"/>
    <w:rsid w:val="006C7D7A"/>
    <w:rsid w:val="006D0066"/>
    <w:rsid w:val="006D04C8"/>
    <w:rsid w:val="006D0A0A"/>
    <w:rsid w:val="006D15B9"/>
    <w:rsid w:val="006D1833"/>
    <w:rsid w:val="006D2488"/>
    <w:rsid w:val="006D3BDC"/>
    <w:rsid w:val="006D5246"/>
    <w:rsid w:val="006D5677"/>
    <w:rsid w:val="006D57B8"/>
    <w:rsid w:val="006D592A"/>
    <w:rsid w:val="006D5951"/>
    <w:rsid w:val="006D60D6"/>
    <w:rsid w:val="006D65C3"/>
    <w:rsid w:val="006D660E"/>
    <w:rsid w:val="006E19A9"/>
    <w:rsid w:val="006E2DC7"/>
    <w:rsid w:val="006E2E58"/>
    <w:rsid w:val="006E376A"/>
    <w:rsid w:val="006E3A89"/>
    <w:rsid w:val="006E40E9"/>
    <w:rsid w:val="006E4C20"/>
    <w:rsid w:val="006E5B97"/>
    <w:rsid w:val="006E7475"/>
    <w:rsid w:val="006E7483"/>
    <w:rsid w:val="006F0821"/>
    <w:rsid w:val="006F0EE3"/>
    <w:rsid w:val="006F1708"/>
    <w:rsid w:val="006F237E"/>
    <w:rsid w:val="006F3A5A"/>
    <w:rsid w:val="006F47A6"/>
    <w:rsid w:val="006F4AC4"/>
    <w:rsid w:val="006F4C34"/>
    <w:rsid w:val="006F5E4D"/>
    <w:rsid w:val="006F6803"/>
    <w:rsid w:val="006F70FA"/>
    <w:rsid w:val="006F7112"/>
    <w:rsid w:val="007012A0"/>
    <w:rsid w:val="0070171B"/>
    <w:rsid w:val="007038C7"/>
    <w:rsid w:val="00704323"/>
    <w:rsid w:val="007045A3"/>
    <w:rsid w:val="00705924"/>
    <w:rsid w:val="00705F7F"/>
    <w:rsid w:val="00706792"/>
    <w:rsid w:val="00710671"/>
    <w:rsid w:val="00710DDE"/>
    <w:rsid w:val="00710E37"/>
    <w:rsid w:val="007110A7"/>
    <w:rsid w:val="00712E9F"/>
    <w:rsid w:val="00713E56"/>
    <w:rsid w:val="007140C3"/>
    <w:rsid w:val="00714EC9"/>
    <w:rsid w:val="00716DCB"/>
    <w:rsid w:val="00716E74"/>
    <w:rsid w:val="007205F5"/>
    <w:rsid w:val="00720D7A"/>
    <w:rsid w:val="00721893"/>
    <w:rsid w:val="0072255F"/>
    <w:rsid w:val="0072641F"/>
    <w:rsid w:val="00726513"/>
    <w:rsid w:val="00727617"/>
    <w:rsid w:val="00727B49"/>
    <w:rsid w:val="00727DB4"/>
    <w:rsid w:val="00727F8A"/>
    <w:rsid w:val="00731366"/>
    <w:rsid w:val="0073193E"/>
    <w:rsid w:val="00731F72"/>
    <w:rsid w:val="007320D5"/>
    <w:rsid w:val="00733D93"/>
    <w:rsid w:val="007340A1"/>
    <w:rsid w:val="007342A0"/>
    <w:rsid w:val="007357F7"/>
    <w:rsid w:val="007402DA"/>
    <w:rsid w:val="007408BF"/>
    <w:rsid w:val="00740A1A"/>
    <w:rsid w:val="00741AD8"/>
    <w:rsid w:val="00741EFA"/>
    <w:rsid w:val="00742B82"/>
    <w:rsid w:val="007433A1"/>
    <w:rsid w:val="007437E9"/>
    <w:rsid w:val="007438D7"/>
    <w:rsid w:val="00744BF2"/>
    <w:rsid w:val="00745407"/>
    <w:rsid w:val="0074557E"/>
    <w:rsid w:val="0074583A"/>
    <w:rsid w:val="00746484"/>
    <w:rsid w:val="00747AD9"/>
    <w:rsid w:val="00747BC3"/>
    <w:rsid w:val="007507E7"/>
    <w:rsid w:val="00751C12"/>
    <w:rsid w:val="0075219D"/>
    <w:rsid w:val="00752AB2"/>
    <w:rsid w:val="007531E9"/>
    <w:rsid w:val="0075345D"/>
    <w:rsid w:val="00753B87"/>
    <w:rsid w:val="00755053"/>
    <w:rsid w:val="0075555B"/>
    <w:rsid w:val="007563F5"/>
    <w:rsid w:val="0075682A"/>
    <w:rsid w:val="0075694E"/>
    <w:rsid w:val="00756F4E"/>
    <w:rsid w:val="00760635"/>
    <w:rsid w:val="007610AE"/>
    <w:rsid w:val="007612CB"/>
    <w:rsid w:val="00762FF6"/>
    <w:rsid w:val="007633D0"/>
    <w:rsid w:val="00764366"/>
    <w:rsid w:val="00764692"/>
    <w:rsid w:val="00764842"/>
    <w:rsid w:val="00765285"/>
    <w:rsid w:val="007659D6"/>
    <w:rsid w:val="00765AF6"/>
    <w:rsid w:val="007662DD"/>
    <w:rsid w:val="00766976"/>
    <w:rsid w:val="00767A7D"/>
    <w:rsid w:val="00767C28"/>
    <w:rsid w:val="00767D72"/>
    <w:rsid w:val="00770E4F"/>
    <w:rsid w:val="007714AA"/>
    <w:rsid w:val="007716BC"/>
    <w:rsid w:val="007717D5"/>
    <w:rsid w:val="00773108"/>
    <w:rsid w:val="007741FE"/>
    <w:rsid w:val="00774583"/>
    <w:rsid w:val="00775765"/>
    <w:rsid w:val="00775F6B"/>
    <w:rsid w:val="00776295"/>
    <w:rsid w:val="00781068"/>
    <w:rsid w:val="00781A3D"/>
    <w:rsid w:val="0078218D"/>
    <w:rsid w:val="00783432"/>
    <w:rsid w:val="007850D4"/>
    <w:rsid w:val="007855C9"/>
    <w:rsid w:val="007860C5"/>
    <w:rsid w:val="007875BF"/>
    <w:rsid w:val="0079021B"/>
    <w:rsid w:val="0079175F"/>
    <w:rsid w:val="0079247C"/>
    <w:rsid w:val="00792768"/>
    <w:rsid w:val="00793CD6"/>
    <w:rsid w:val="007942D6"/>
    <w:rsid w:val="00794EC8"/>
    <w:rsid w:val="00794FC0"/>
    <w:rsid w:val="00795629"/>
    <w:rsid w:val="0079595A"/>
    <w:rsid w:val="00795AA0"/>
    <w:rsid w:val="007A0B54"/>
    <w:rsid w:val="007A12D2"/>
    <w:rsid w:val="007A1DB7"/>
    <w:rsid w:val="007A2717"/>
    <w:rsid w:val="007A3841"/>
    <w:rsid w:val="007A4B0D"/>
    <w:rsid w:val="007A51E8"/>
    <w:rsid w:val="007A6100"/>
    <w:rsid w:val="007A6A90"/>
    <w:rsid w:val="007A6B1D"/>
    <w:rsid w:val="007A6C7C"/>
    <w:rsid w:val="007A7AB9"/>
    <w:rsid w:val="007A7B0A"/>
    <w:rsid w:val="007A7BBB"/>
    <w:rsid w:val="007B11D3"/>
    <w:rsid w:val="007B1B85"/>
    <w:rsid w:val="007B2628"/>
    <w:rsid w:val="007B28A8"/>
    <w:rsid w:val="007B3462"/>
    <w:rsid w:val="007B46DB"/>
    <w:rsid w:val="007B64A5"/>
    <w:rsid w:val="007B7006"/>
    <w:rsid w:val="007B71C7"/>
    <w:rsid w:val="007B74F1"/>
    <w:rsid w:val="007C07E7"/>
    <w:rsid w:val="007C17CD"/>
    <w:rsid w:val="007C24F0"/>
    <w:rsid w:val="007C26C3"/>
    <w:rsid w:val="007C4CCD"/>
    <w:rsid w:val="007C4E08"/>
    <w:rsid w:val="007C5552"/>
    <w:rsid w:val="007C5A42"/>
    <w:rsid w:val="007C6B07"/>
    <w:rsid w:val="007C7645"/>
    <w:rsid w:val="007C7712"/>
    <w:rsid w:val="007C78E1"/>
    <w:rsid w:val="007D025F"/>
    <w:rsid w:val="007D130E"/>
    <w:rsid w:val="007D1633"/>
    <w:rsid w:val="007D2CE9"/>
    <w:rsid w:val="007D38D2"/>
    <w:rsid w:val="007D42D3"/>
    <w:rsid w:val="007D43E6"/>
    <w:rsid w:val="007D446C"/>
    <w:rsid w:val="007D4D32"/>
    <w:rsid w:val="007D53D2"/>
    <w:rsid w:val="007D5947"/>
    <w:rsid w:val="007D624A"/>
    <w:rsid w:val="007D64FF"/>
    <w:rsid w:val="007D74FE"/>
    <w:rsid w:val="007E281D"/>
    <w:rsid w:val="007E3E08"/>
    <w:rsid w:val="007E4A31"/>
    <w:rsid w:val="007E63AA"/>
    <w:rsid w:val="007E64A6"/>
    <w:rsid w:val="007E720C"/>
    <w:rsid w:val="007E750A"/>
    <w:rsid w:val="007E799F"/>
    <w:rsid w:val="007E7B1F"/>
    <w:rsid w:val="007F14A5"/>
    <w:rsid w:val="007F227B"/>
    <w:rsid w:val="007F3F54"/>
    <w:rsid w:val="007F4B72"/>
    <w:rsid w:val="007F52AA"/>
    <w:rsid w:val="007F55DA"/>
    <w:rsid w:val="007F6871"/>
    <w:rsid w:val="008007C4"/>
    <w:rsid w:val="0080246A"/>
    <w:rsid w:val="008046A3"/>
    <w:rsid w:val="00805718"/>
    <w:rsid w:val="008058FA"/>
    <w:rsid w:val="00805C38"/>
    <w:rsid w:val="00807918"/>
    <w:rsid w:val="00807AA1"/>
    <w:rsid w:val="00810CBD"/>
    <w:rsid w:val="00810EE1"/>
    <w:rsid w:val="00811515"/>
    <w:rsid w:val="00811581"/>
    <w:rsid w:val="00811A03"/>
    <w:rsid w:val="00813210"/>
    <w:rsid w:val="008142B4"/>
    <w:rsid w:val="00815349"/>
    <w:rsid w:val="00815407"/>
    <w:rsid w:val="00815A41"/>
    <w:rsid w:val="00815CD6"/>
    <w:rsid w:val="00816346"/>
    <w:rsid w:val="008164B6"/>
    <w:rsid w:val="00820604"/>
    <w:rsid w:val="00820DE9"/>
    <w:rsid w:val="0082161C"/>
    <w:rsid w:val="0082289B"/>
    <w:rsid w:val="00823AEF"/>
    <w:rsid w:val="00823BA2"/>
    <w:rsid w:val="00823BED"/>
    <w:rsid w:val="00823EEC"/>
    <w:rsid w:val="00825AAB"/>
    <w:rsid w:val="00825D2A"/>
    <w:rsid w:val="008260E4"/>
    <w:rsid w:val="008266BB"/>
    <w:rsid w:val="00826954"/>
    <w:rsid w:val="00826AAE"/>
    <w:rsid w:val="00827180"/>
    <w:rsid w:val="00827882"/>
    <w:rsid w:val="00827F69"/>
    <w:rsid w:val="008305EF"/>
    <w:rsid w:val="00831754"/>
    <w:rsid w:val="00832E71"/>
    <w:rsid w:val="008337FF"/>
    <w:rsid w:val="008342A1"/>
    <w:rsid w:val="008343E5"/>
    <w:rsid w:val="008346CC"/>
    <w:rsid w:val="00834EE3"/>
    <w:rsid w:val="008353B8"/>
    <w:rsid w:val="00835521"/>
    <w:rsid w:val="008358C4"/>
    <w:rsid w:val="008363A6"/>
    <w:rsid w:val="008401E7"/>
    <w:rsid w:val="008405C6"/>
    <w:rsid w:val="008409BB"/>
    <w:rsid w:val="00842308"/>
    <w:rsid w:val="008424FF"/>
    <w:rsid w:val="008450AA"/>
    <w:rsid w:val="00846C43"/>
    <w:rsid w:val="00847529"/>
    <w:rsid w:val="008479A2"/>
    <w:rsid w:val="008502C8"/>
    <w:rsid w:val="008502F1"/>
    <w:rsid w:val="008543B0"/>
    <w:rsid w:val="00854766"/>
    <w:rsid w:val="00855D1B"/>
    <w:rsid w:val="0085624D"/>
    <w:rsid w:val="00856B90"/>
    <w:rsid w:val="00856DC3"/>
    <w:rsid w:val="008605DF"/>
    <w:rsid w:val="008612A7"/>
    <w:rsid w:val="008614A7"/>
    <w:rsid w:val="008619A5"/>
    <w:rsid w:val="008619C6"/>
    <w:rsid w:val="00861CBD"/>
    <w:rsid w:val="00862250"/>
    <w:rsid w:val="00862360"/>
    <w:rsid w:val="008628C1"/>
    <w:rsid w:val="00862E75"/>
    <w:rsid w:val="00865823"/>
    <w:rsid w:val="00867F3E"/>
    <w:rsid w:val="00870708"/>
    <w:rsid w:val="008738C5"/>
    <w:rsid w:val="00874525"/>
    <w:rsid w:val="00875333"/>
    <w:rsid w:val="008757FB"/>
    <w:rsid w:val="008760DC"/>
    <w:rsid w:val="00876727"/>
    <w:rsid w:val="00881982"/>
    <w:rsid w:val="00881E71"/>
    <w:rsid w:val="008827A2"/>
    <w:rsid w:val="00882DAE"/>
    <w:rsid w:val="00884B20"/>
    <w:rsid w:val="00885A7D"/>
    <w:rsid w:val="008861CD"/>
    <w:rsid w:val="0088621A"/>
    <w:rsid w:val="0088736F"/>
    <w:rsid w:val="008905BF"/>
    <w:rsid w:val="00891B41"/>
    <w:rsid w:val="00891E15"/>
    <w:rsid w:val="008939C3"/>
    <w:rsid w:val="00893E49"/>
    <w:rsid w:val="00893EDE"/>
    <w:rsid w:val="00894E16"/>
    <w:rsid w:val="0089604B"/>
    <w:rsid w:val="00897011"/>
    <w:rsid w:val="00897C49"/>
    <w:rsid w:val="00897CFE"/>
    <w:rsid w:val="008A1AB2"/>
    <w:rsid w:val="008A20B2"/>
    <w:rsid w:val="008A32DE"/>
    <w:rsid w:val="008A4302"/>
    <w:rsid w:val="008A4C4A"/>
    <w:rsid w:val="008A558E"/>
    <w:rsid w:val="008A6050"/>
    <w:rsid w:val="008A6431"/>
    <w:rsid w:val="008B0F75"/>
    <w:rsid w:val="008B1CAB"/>
    <w:rsid w:val="008B269D"/>
    <w:rsid w:val="008B3323"/>
    <w:rsid w:val="008B33F0"/>
    <w:rsid w:val="008B37D3"/>
    <w:rsid w:val="008B3A94"/>
    <w:rsid w:val="008B5385"/>
    <w:rsid w:val="008B68A4"/>
    <w:rsid w:val="008B6F19"/>
    <w:rsid w:val="008B76F1"/>
    <w:rsid w:val="008B7A85"/>
    <w:rsid w:val="008B7DFF"/>
    <w:rsid w:val="008C153B"/>
    <w:rsid w:val="008C30A4"/>
    <w:rsid w:val="008C38EC"/>
    <w:rsid w:val="008C4003"/>
    <w:rsid w:val="008C4525"/>
    <w:rsid w:val="008C49ED"/>
    <w:rsid w:val="008C5AF8"/>
    <w:rsid w:val="008C710A"/>
    <w:rsid w:val="008C7F4D"/>
    <w:rsid w:val="008D0195"/>
    <w:rsid w:val="008D1749"/>
    <w:rsid w:val="008D38AD"/>
    <w:rsid w:val="008D4272"/>
    <w:rsid w:val="008D4406"/>
    <w:rsid w:val="008D4659"/>
    <w:rsid w:val="008D6363"/>
    <w:rsid w:val="008D6DDE"/>
    <w:rsid w:val="008D73D2"/>
    <w:rsid w:val="008D7694"/>
    <w:rsid w:val="008E0850"/>
    <w:rsid w:val="008E11D5"/>
    <w:rsid w:val="008E11EF"/>
    <w:rsid w:val="008E1470"/>
    <w:rsid w:val="008E147E"/>
    <w:rsid w:val="008E3208"/>
    <w:rsid w:val="008E49D2"/>
    <w:rsid w:val="008E5059"/>
    <w:rsid w:val="008E6C97"/>
    <w:rsid w:val="008E7986"/>
    <w:rsid w:val="008E7D0E"/>
    <w:rsid w:val="008F0146"/>
    <w:rsid w:val="008F0943"/>
    <w:rsid w:val="008F0FC6"/>
    <w:rsid w:val="008F184D"/>
    <w:rsid w:val="008F47B4"/>
    <w:rsid w:val="008F4B48"/>
    <w:rsid w:val="008F4D39"/>
    <w:rsid w:val="008F657B"/>
    <w:rsid w:val="008F673B"/>
    <w:rsid w:val="008F6A14"/>
    <w:rsid w:val="008F71A6"/>
    <w:rsid w:val="009009D2"/>
    <w:rsid w:val="009011AE"/>
    <w:rsid w:val="0090168F"/>
    <w:rsid w:val="009019D2"/>
    <w:rsid w:val="0090251F"/>
    <w:rsid w:val="00902566"/>
    <w:rsid w:val="009025C1"/>
    <w:rsid w:val="00902C68"/>
    <w:rsid w:val="009031B8"/>
    <w:rsid w:val="00905E1B"/>
    <w:rsid w:val="009060E9"/>
    <w:rsid w:val="009063A3"/>
    <w:rsid w:val="00906E54"/>
    <w:rsid w:val="00907906"/>
    <w:rsid w:val="00907E24"/>
    <w:rsid w:val="00910843"/>
    <w:rsid w:val="009115EF"/>
    <w:rsid w:val="00911927"/>
    <w:rsid w:val="00912522"/>
    <w:rsid w:val="00913C37"/>
    <w:rsid w:val="00913DC5"/>
    <w:rsid w:val="009148A5"/>
    <w:rsid w:val="0091537D"/>
    <w:rsid w:val="009168A8"/>
    <w:rsid w:val="00917775"/>
    <w:rsid w:val="00920F9B"/>
    <w:rsid w:val="00921B1A"/>
    <w:rsid w:val="00922E2A"/>
    <w:rsid w:val="009231F0"/>
    <w:rsid w:val="00923999"/>
    <w:rsid w:val="00924020"/>
    <w:rsid w:val="0092532A"/>
    <w:rsid w:val="00925B30"/>
    <w:rsid w:val="0092609C"/>
    <w:rsid w:val="00926E7D"/>
    <w:rsid w:val="0092769F"/>
    <w:rsid w:val="009277A7"/>
    <w:rsid w:val="00930311"/>
    <w:rsid w:val="009310D2"/>
    <w:rsid w:val="009313A6"/>
    <w:rsid w:val="009318DE"/>
    <w:rsid w:val="00932D9C"/>
    <w:rsid w:val="00933362"/>
    <w:rsid w:val="009337DD"/>
    <w:rsid w:val="00933FB2"/>
    <w:rsid w:val="009363B9"/>
    <w:rsid w:val="009379E5"/>
    <w:rsid w:val="00941658"/>
    <w:rsid w:val="00941A6E"/>
    <w:rsid w:val="0094229A"/>
    <w:rsid w:val="00942E3F"/>
    <w:rsid w:val="0094365A"/>
    <w:rsid w:val="0094388F"/>
    <w:rsid w:val="00944295"/>
    <w:rsid w:val="009445A1"/>
    <w:rsid w:val="00945F2B"/>
    <w:rsid w:val="009468F4"/>
    <w:rsid w:val="00950175"/>
    <w:rsid w:val="00950AA0"/>
    <w:rsid w:val="00951E5E"/>
    <w:rsid w:val="00953613"/>
    <w:rsid w:val="00953B8F"/>
    <w:rsid w:val="00954B13"/>
    <w:rsid w:val="00954B44"/>
    <w:rsid w:val="00954EFD"/>
    <w:rsid w:val="009553E2"/>
    <w:rsid w:val="009563CE"/>
    <w:rsid w:val="00956FA4"/>
    <w:rsid w:val="00957547"/>
    <w:rsid w:val="00960232"/>
    <w:rsid w:val="00960906"/>
    <w:rsid w:val="00962E1C"/>
    <w:rsid w:val="00963015"/>
    <w:rsid w:val="00963572"/>
    <w:rsid w:val="009644CE"/>
    <w:rsid w:val="009646A7"/>
    <w:rsid w:val="00965160"/>
    <w:rsid w:val="009654CB"/>
    <w:rsid w:val="00967135"/>
    <w:rsid w:val="00970C5C"/>
    <w:rsid w:val="00973D15"/>
    <w:rsid w:val="00974EF5"/>
    <w:rsid w:val="009757F3"/>
    <w:rsid w:val="00975D63"/>
    <w:rsid w:val="00976A07"/>
    <w:rsid w:val="00976E7A"/>
    <w:rsid w:val="00982278"/>
    <w:rsid w:val="00982867"/>
    <w:rsid w:val="00983311"/>
    <w:rsid w:val="00983744"/>
    <w:rsid w:val="00984B46"/>
    <w:rsid w:val="0098548B"/>
    <w:rsid w:val="00985D6B"/>
    <w:rsid w:val="00986445"/>
    <w:rsid w:val="00987974"/>
    <w:rsid w:val="0099083C"/>
    <w:rsid w:val="00993C07"/>
    <w:rsid w:val="009941B8"/>
    <w:rsid w:val="00994221"/>
    <w:rsid w:val="009948DF"/>
    <w:rsid w:val="00994C28"/>
    <w:rsid w:val="009955DC"/>
    <w:rsid w:val="00995ABE"/>
    <w:rsid w:val="0099648B"/>
    <w:rsid w:val="00996C2A"/>
    <w:rsid w:val="0099729A"/>
    <w:rsid w:val="009A14EF"/>
    <w:rsid w:val="009A1CB8"/>
    <w:rsid w:val="009A2D13"/>
    <w:rsid w:val="009A3108"/>
    <w:rsid w:val="009A5857"/>
    <w:rsid w:val="009A59E8"/>
    <w:rsid w:val="009A5E04"/>
    <w:rsid w:val="009A6E9D"/>
    <w:rsid w:val="009A7108"/>
    <w:rsid w:val="009B20F3"/>
    <w:rsid w:val="009B2DF1"/>
    <w:rsid w:val="009B4DF2"/>
    <w:rsid w:val="009B5132"/>
    <w:rsid w:val="009B6027"/>
    <w:rsid w:val="009B63B4"/>
    <w:rsid w:val="009B6836"/>
    <w:rsid w:val="009B70A4"/>
    <w:rsid w:val="009B789D"/>
    <w:rsid w:val="009C0073"/>
    <w:rsid w:val="009C0964"/>
    <w:rsid w:val="009C09C1"/>
    <w:rsid w:val="009C0DD0"/>
    <w:rsid w:val="009C26E7"/>
    <w:rsid w:val="009C2767"/>
    <w:rsid w:val="009C328D"/>
    <w:rsid w:val="009C4346"/>
    <w:rsid w:val="009C4C66"/>
    <w:rsid w:val="009C4CF4"/>
    <w:rsid w:val="009C5667"/>
    <w:rsid w:val="009C5A0F"/>
    <w:rsid w:val="009C5C49"/>
    <w:rsid w:val="009C685C"/>
    <w:rsid w:val="009C6E14"/>
    <w:rsid w:val="009C77EC"/>
    <w:rsid w:val="009D2DF1"/>
    <w:rsid w:val="009D3367"/>
    <w:rsid w:val="009D348B"/>
    <w:rsid w:val="009D36B8"/>
    <w:rsid w:val="009D37AF"/>
    <w:rsid w:val="009D3DB7"/>
    <w:rsid w:val="009D59DD"/>
    <w:rsid w:val="009D6F9A"/>
    <w:rsid w:val="009D776E"/>
    <w:rsid w:val="009E1A06"/>
    <w:rsid w:val="009E2636"/>
    <w:rsid w:val="009E2F69"/>
    <w:rsid w:val="009E3112"/>
    <w:rsid w:val="009E52C3"/>
    <w:rsid w:val="009E53A7"/>
    <w:rsid w:val="009E5DEA"/>
    <w:rsid w:val="009E5EA5"/>
    <w:rsid w:val="009E6020"/>
    <w:rsid w:val="009E60F3"/>
    <w:rsid w:val="009E6B05"/>
    <w:rsid w:val="009E782E"/>
    <w:rsid w:val="009E797C"/>
    <w:rsid w:val="009F0761"/>
    <w:rsid w:val="009F1EA4"/>
    <w:rsid w:val="009F3391"/>
    <w:rsid w:val="009F5397"/>
    <w:rsid w:val="009F6074"/>
    <w:rsid w:val="009F73A2"/>
    <w:rsid w:val="00A007F9"/>
    <w:rsid w:val="00A00BE0"/>
    <w:rsid w:val="00A019D4"/>
    <w:rsid w:val="00A01AAD"/>
    <w:rsid w:val="00A02198"/>
    <w:rsid w:val="00A02A42"/>
    <w:rsid w:val="00A03023"/>
    <w:rsid w:val="00A035D3"/>
    <w:rsid w:val="00A04F3D"/>
    <w:rsid w:val="00A0522E"/>
    <w:rsid w:val="00A0599C"/>
    <w:rsid w:val="00A05D04"/>
    <w:rsid w:val="00A06752"/>
    <w:rsid w:val="00A06F54"/>
    <w:rsid w:val="00A074EF"/>
    <w:rsid w:val="00A079CE"/>
    <w:rsid w:val="00A1137F"/>
    <w:rsid w:val="00A11990"/>
    <w:rsid w:val="00A11CEE"/>
    <w:rsid w:val="00A12479"/>
    <w:rsid w:val="00A12CB9"/>
    <w:rsid w:val="00A12F0E"/>
    <w:rsid w:val="00A12F26"/>
    <w:rsid w:val="00A13B98"/>
    <w:rsid w:val="00A144B6"/>
    <w:rsid w:val="00A16852"/>
    <w:rsid w:val="00A16F88"/>
    <w:rsid w:val="00A1792D"/>
    <w:rsid w:val="00A20C39"/>
    <w:rsid w:val="00A21506"/>
    <w:rsid w:val="00A216B5"/>
    <w:rsid w:val="00A21C60"/>
    <w:rsid w:val="00A222F0"/>
    <w:rsid w:val="00A2296F"/>
    <w:rsid w:val="00A2344A"/>
    <w:rsid w:val="00A23A0C"/>
    <w:rsid w:val="00A23CC3"/>
    <w:rsid w:val="00A251CF"/>
    <w:rsid w:val="00A25844"/>
    <w:rsid w:val="00A27FE9"/>
    <w:rsid w:val="00A31D6A"/>
    <w:rsid w:val="00A3203A"/>
    <w:rsid w:val="00A32357"/>
    <w:rsid w:val="00A323E0"/>
    <w:rsid w:val="00A32662"/>
    <w:rsid w:val="00A3281A"/>
    <w:rsid w:val="00A34243"/>
    <w:rsid w:val="00A34A3C"/>
    <w:rsid w:val="00A34B5F"/>
    <w:rsid w:val="00A361C1"/>
    <w:rsid w:val="00A3642D"/>
    <w:rsid w:val="00A37C14"/>
    <w:rsid w:val="00A37CA8"/>
    <w:rsid w:val="00A40F58"/>
    <w:rsid w:val="00A41B48"/>
    <w:rsid w:val="00A4377A"/>
    <w:rsid w:val="00A43D34"/>
    <w:rsid w:val="00A44889"/>
    <w:rsid w:val="00A44953"/>
    <w:rsid w:val="00A4496A"/>
    <w:rsid w:val="00A464B6"/>
    <w:rsid w:val="00A47178"/>
    <w:rsid w:val="00A47495"/>
    <w:rsid w:val="00A47D68"/>
    <w:rsid w:val="00A500B5"/>
    <w:rsid w:val="00A50B03"/>
    <w:rsid w:val="00A5330E"/>
    <w:rsid w:val="00A557AD"/>
    <w:rsid w:val="00A55ADE"/>
    <w:rsid w:val="00A55B81"/>
    <w:rsid w:val="00A601BA"/>
    <w:rsid w:val="00A61681"/>
    <w:rsid w:val="00A61CFF"/>
    <w:rsid w:val="00A63BAA"/>
    <w:rsid w:val="00A63FF2"/>
    <w:rsid w:val="00A6440B"/>
    <w:rsid w:val="00A64A37"/>
    <w:rsid w:val="00A654FD"/>
    <w:rsid w:val="00A70163"/>
    <w:rsid w:val="00A70439"/>
    <w:rsid w:val="00A71E9B"/>
    <w:rsid w:val="00A723F6"/>
    <w:rsid w:val="00A73571"/>
    <w:rsid w:val="00A741DA"/>
    <w:rsid w:val="00A74907"/>
    <w:rsid w:val="00A75EC5"/>
    <w:rsid w:val="00A76109"/>
    <w:rsid w:val="00A769AB"/>
    <w:rsid w:val="00A7715E"/>
    <w:rsid w:val="00A7726D"/>
    <w:rsid w:val="00A8029A"/>
    <w:rsid w:val="00A836C3"/>
    <w:rsid w:val="00A84852"/>
    <w:rsid w:val="00A86120"/>
    <w:rsid w:val="00A903B8"/>
    <w:rsid w:val="00A90AA3"/>
    <w:rsid w:val="00A9110C"/>
    <w:rsid w:val="00A9164E"/>
    <w:rsid w:val="00A92095"/>
    <w:rsid w:val="00A93875"/>
    <w:rsid w:val="00A93BB2"/>
    <w:rsid w:val="00A94C33"/>
    <w:rsid w:val="00A94E1A"/>
    <w:rsid w:val="00A95BDA"/>
    <w:rsid w:val="00A95C13"/>
    <w:rsid w:val="00A96A6B"/>
    <w:rsid w:val="00A97122"/>
    <w:rsid w:val="00A977DA"/>
    <w:rsid w:val="00AA08E8"/>
    <w:rsid w:val="00AA11EC"/>
    <w:rsid w:val="00AA1479"/>
    <w:rsid w:val="00AA18B2"/>
    <w:rsid w:val="00AA1A72"/>
    <w:rsid w:val="00AA1D3A"/>
    <w:rsid w:val="00AA2111"/>
    <w:rsid w:val="00AA3D30"/>
    <w:rsid w:val="00AA5C10"/>
    <w:rsid w:val="00AA5D64"/>
    <w:rsid w:val="00AA642F"/>
    <w:rsid w:val="00AA67C4"/>
    <w:rsid w:val="00AA74B4"/>
    <w:rsid w:val="00AA760E"/>
    <w:rsid w:val="00AB05C5"/>
    <w:rsid w:val="00AB09C3"/>
    <w:rsid w:val="00AB22CB"/>
    <w:rsid w:val="00AB348F"/>
    <w:rsid w:val="00AB3BC6"/>
    <w:rsid w:val="00AB4147"/>
    <w:rsid w:val="00AB4B50"/>
    <w:rsid w:val="00AB5642"/>
    <w:rsid w:val="00AB57C4"/>
    <w:rsid w:val="00AC02E5"/>
    <w:rsid w:val="00AC0377"/>
    <w:rsid w:val="00AC0AC4"/>
    <w:rsid w:val="00AC1BB5"/>
    <w:rsid w:val="00AC40B9"/>
    <w:rsid w:val="00AC470F"/>
    <w:rsid w:val="00AC4F67"/>
    <w:rsid w:val="00AC523B"/>
    <w:rsid w:val="00AC7011"/>
    <w:rsid w:val="00AC7156"/>
    <w:rsid w:val="00AC7333"/>
    <w:rsid w:val="00AD0846"/>
    <w:rsid w:val="00AD0A4C"/>
    <w:rsid w:val="00AD0DDC"/>
    <w:rsid w:val="00AD1221"/>
    <w:rsid w:val="00AD1685"/>
    <w:rsid w:val="00AD2288"/>
    <w:rsid w:val="00AD23A1"/>
    <w:rsid w:val="00AD2B56"/>
    <w:rsid w:val="00AD5AA5"/>
    <w:rsid w:val="00AD6724"/>
    <w:rsid w:val="00AD7721"/>
    <w:rsid w:val="00AE34F8"/>
    <w:rsid w:val="00AE42E8"/>
    <w:rsid w:val="00AE4A0F"/>
    <w:rsid w:val="00AE577D"/>
    <w:rsid w:val="00AE7CB4"/>
    <w:rsid w:val="00AE7D1B"/>
    <w:rsid w:val="00AF1461"/>
    <w:rsid w:val="00AF1AFB"/>
    <w:rsid w:val="00AF24AF"/>
    <w:rsid w:val="00AF4440"/>
    <w:rsid w:val="00AF6413"/>
    <w:rsid w:val="00AF6C0F"/>
    <w:rsid w:val="00AF6C49"/>
    <w:rsid w:val="00AF7646"/>
    <w:rsid w:val="00B001E0"/>
    <w:rsid w:val="00B0098A"/>
    <w:rsid w:val="00B0167A"/>
    <w:rsid w:val="00B016B9"/>
    <w:rsid w:val="00B0353B"/>
    <w:rsid w:val="00B04678"/>
    <w:rsid w:val="00B05B2C"/>
    <w:rsid w:val="00B05F28"/>
    <w:rsid w:val="00B067A2"/>
    <w:rsid w:val="00B06BF6"/>
    <w:rsid w:val="00B075BC"/>
    <w:rsid w:val="00B07BBD"/>
    <w:rsid w:val="00B1078A"/>
    <w:rsid w:val="00B10A9C"/>
    <w:rsid w:val="00B11732"/>
    <w:rsid w:val="00B12A41"/>
    <w:rsid w:val="00B12E09"/>
    <w:rsid w:val="00B131E3"/>
    <w:rsid w:val="00B133E1"/>
    <w:rsid w:val="00B13BEA"/>
    <w:rsid w:val="00B13C85"/>
    <w:rsid w:val="00B149E0"/>
    <w:rsid w:val="00B159AC"/>
    <w:rsid w:val="00B15B3A"/>
    <w:rsid w:val="00B15C2D"/>
    <w:rsid w:val="00B168C5"/>
    <w:rsid w:val="00B170F4"/>
    <w:rsid w:val="00B17A03"/>
    <w:rsid w:val="00B2046D"/>
    <w:rsid w:val="00B20FB7"/>
    <w:rsid w:val="00B21159"/>
    <w:rsid w:val="00B21520"/>
    <w:rsid w:val="00B22018"/>
    <w:rsid w:val="00B23C0E"/>
    <w:rsid w:val="00B24D9B"/>
    <w:rsid w:val="00B25A37"/>
    <w:rsid w:val="00B26486"/>
    <w:rsid w:val="00B2781E"/>
    <w:rsid w:val="00B27926"/>
    <w:rsid w:val="00B27B17"/>
    <w:rsid w:val="00B30351"/>
    <w:rsid w:val="00B30933"/>
    <w:rsid w:val="00B30FBB"/>
    <w:rsid w:val="00B30FFD"/>
    <w:rsid w:val="00B31295"/>
    <w:rsid w:val="00B339BF"/>
    <w:rsid w:val="00B341B0"/>
    <w:rsid w:val="00B357B7"/>
    <w:rsid w:val="00B35D39"/>
    <w:rsid w:val="00B3619B"/>
    <w:rsid w:val="00B36406"/>
    <w:rsid w:val="00B36595"/>
    <w:rsid w:val="00B37050"/>
    <w:rsid w:val="00B378B6"/>
    <w:rsid w:val="00B37AB7"/>
    <w:rsid w:val="00B37E45"/>
    <w:rsid w:val="00B40B16"/>
    <w:rsid w:val="00B40F15"/>
    <w:rsid w:val="00B42753"/>
    <w:rsid w:val="00B42874"/>
    <w:rsid w:val="00B436CB"/>
    <w:rsid w:val="00B4444E"/>
    <w:rsid w:val="00B44A05"/>
    <w:rsid w:val="00B44DF2"/>
    <w:rsid w:val="00B454E1"/>
    <w:rsid w:val="00B45C80"/>
    <w:rsid w:val="00B476FE"/>
    <w:rsid w:val="00B50554"/>
    <w:rsid w:val="00B5086B"/>
    <w:rsid w:val="00B51F2B"/>
    <w:rsid w:val="00B522F7"/>
    <w:rsid w:val="00B5268B"/>
    <w:rsid w:val="00B53B30"/>
    <w:rsid w:val="00B53DE8"/>
    <w:rsid w:val="00B54ED1"/>
    <w:rsid w:val="00B57B6A"/>
    <w:rsid w:val="00B57C5A"/>
    <w:rsid w:val="00B606B0"/>
    <w:rsid w:val="00B612E7"/>
    <w:rsid w:val="00B6248F"/>
    <w:rsid w:val="00B6322D"/>
    <w:rsid w:val="00B636FF"/>
    <w:rsid w:val="00B64142"/>
    <w:rsid w:val="00B64272"/>
    <w:rsid w:val="00B64425"/>
    <w:rsid w:val="00B647CA"/>
    <w:rsid w:val="00B6494C"/>
    <w:rsid w:val="00B65E8E"/>
    <w:rsid w:val="00B6656D"/>
    <w:rsid w:val="00B706BD"/>
    <w:rsid w:val="00B72602"/>
    <w:rsid w:val="00B73625"/>
    <w:rsid w:val="00B7368E"/>
    <w:rsid w:val="00B736E6"/>
    <w:rsid w:val="00B74B7A"/>
    <w:rsid w:val="00B74FB7"/>
    <w:rsid w:val="00B7525B"/>
    <w:rsid w:val="00B76B1C"/>
    <w:rsid w:val="00B77659"/>
    <w:rsid w:val="00B804D1"/>
    <w:rsid w:val="00B8139C"/>
    <w:rsid w:val="00B81B8C"/>
    <w:rsid w:val="00B84482"/>
    <w:rsid w:val="00B8460E"/>
    <w:rsid w:val="00B8475F"/>
    <w:rsid w:val="00B8495B"/>
    <w:rsid w:val="00B84A4E"/>
    <w:rsid w:val="00B85D8C"/>
    <w:rsid w:val="00B87523"/>
    <w:rsid w:val="00B90472"/>
    <w:rsid w:val="00B9096A"/>
    <w:rsid w:val="00B9134D"/>
    <w:rsid w:val="00B91954"/>
    <w:rsid w:val="00B91EA6"/>
    <w:rsid w:val="00B93A7D"/>
    <w:rsid w:val="00B942A7"/>
    <w:rsid w:val="00B97409"/>
    <w:rsid w:val="00BA01CC"/>
    <w:rsid w:val="00BA0B00"/>
    <w:rsid w:val="00BA0BF3"/>
    <w:rsid w:val="00BA2354"/>
    <w:rsid w:val="00BA26C3"/>
    <w:rsid w:val="00BA322E"/>
    <w:rsid w:val="00BA4410"/>
    <w:rsid w:val="00BA564D"/>
    <w:rsid w:val="00BB2867"/>
    <w:rsid w:val="00BB2AAE"/>
    <w:rsid w:val="00BB52E3"/>
    <w:rsid w:val="00BB56A6"/>
    <w:rsid w:val="00BB5D6E"/>
    <w:rsid w:val="00BB7C7F"/>
    <w:rsid w:val="00BB7F2B"/>
    <w:rsid w:val="00BC0A3D"/>
    <w:rsid w:val="00BC2074"/>
    <w:rsid w:val="00BC31BF"/>
    <w:rsid w:val="00BC4B0F"/>
    <w:rsid w:val="00BC5262"/>
    <w:rsid w:val="00BC5D71"/>
    <w:rsid w:val="00BC674C"/>
    <w:rsid w:val="00BC6ED8"/>
    <w:rsid w:val="00BC7655"/>
    <w:rsid w:val="00BD06BE"/>
    <w:rsid w:val="00BD0716"/>
    <w:rsid w:val="00BD0C61"/>
    <w:rsid w:val="00BD19E4"/>
    <w:rsid w:val="00BD1C51"/>
    <w:rsid w:val="00BD2910"/>
    <w:rsid w:val="00BD34A1"/>
    <w:rsid w:val="00BD4567"/>
    <w:rsid w:val="00BD503E"/>
    <w:rsid w:val="00BD5A53"/>
    <w:rsid w:val="00BD6648"/>
    <w:rsid w:val="00BD6B17"/>
    <w:rsid w:val="00BD7E82"/>
    <w:rsid w:val="00BE12CD"/>
    <w:rsid w:val="00BE2B27"/>
    <w:rsid w:val="00BE353A"/>
    <w:rsid w:val="00BE3697"/>
    <w:rsid w:val="00BE5373"/>
    <w:rsid w:val="00BE68DB"/>
    <w:rsid w:val="00BE6D7F"/>
    <w:rsid w:val="00BF0718"/>
    <w:rsid w:val="00BF0E71"/>
    <w:rsid w:val="00BF26CE"/>
    <w:rsid w:val="00BF473A"/>
    <w:rsid w:val="00BF5DAB"/>
    <w:rsid w:val="00BF682D"/>
    <w:rsid w:val="00BF6DCA"/>
    <w:rsid w:val="00BF7A5B"/>
    <w:rsid w:val="00BF7BC9"/>
    <w:rsid w:val="00C006E9"/>
    <w:rsid w:val="00C00E85"/>
    <w:rsid w:val="00C01AC3"/>
    <w:rsid w:val="00C02993"/>
    <w:rsid w:val="00C03308"/>
    <w:rsid w:val="00C038EE"/>
    <w:rsid w:val="00C03FD0"/>
    <w:rsid w:val="00C05F18"/>
    <w:rsid w:val="00C06600"/>
    <w:rsid w:val="00C067CD"/>
    <w:rsid w:val="00C06C36"/>
    <w:rsid w:val="00C07415"/>
    <w:rsid w:val="00C077F1"/>
    <w:rsid w:val="00C0793F"/>
    <w:rsid w:val="00C1066D"/>
    <w:rsid w:val="00C10721"/>
    <w:rsid w:val="00C11E47"/>
    <w:rsid w:val="00C13577"/>
    <w:rsid w:val="00C13A5F"/>
    <w:rsid w:val="00C168C8"/>
    <w:rsid w:val="00C17614"/>
    <w:rsid w:val="00C20465"/>
    <w:rsid w:val="00C2257C"/>
    <w:rsid w:val="00C22F07"/>
    <w:rsid w:val="00C23880"/>
    <w:rsid w:val="00C2470A"/>
    <w:rsid w:val="00C2475B"/>
    <w:rsid w:val="00C249D1"/>
    <w:rsid w:val="00C24A65"/>
    <w:rsid w:val="00C25467"/>
    <w:rsid w:val="00C25522"/>
    <w:rsid w:val="00C255EF"/>
    <w:rsid w:val="00C25867"/>
    <w:rsid w:val="00C2618A"/>
    <w:rsid w:val="00C275D5"/>
    <w:rsid w:val="00C27CEB"/>
    <w:rsid w:val="00C30D68"/>
    <w:rsid w:val="00C31123"/>
    <w:rsid w:val="00C355AA"/>
    <w:rsid w:val="00C365B9"/>
    <w:rsid w:val="00C374B8"/>
    <w:rsid w:val="00C403BB"/>
    <w:rsid w:val="00C427F2"/>
    <w:rsid w:val="00C42921"/>
    <w:rsid w:val="00C42CBE"/>
    <w:rsid w:val="00C432D0"/>
    <w:rsid w:val="00C43F58"/>
    <w:rsid w:val="00C443A1"/>
    <w:rsid w:val="00C4447B"/>
    <w:rsid w:val="00C44FFE"/>
    <w:rsid w:val="00C458E9"/>
    <w:rsid w:val="00C45CB1"/>
    <w:rsid w:val="00C47AFB"/>
    <w:rsid w:val="00C50779"/>
    <w:rsid w:val="00C50C5E"/>
    <w:rsid w:val="00C5287B"/>
    <w:rsid w:val="00C532B8"/>
    <w:rsid w:val="00C535BE"/>
    <w:rsid w:val="00C53903"/>
    <w:rsid w:val="00C53D30"/>
    <w:rsid w:val="00C540D6"/>
    <w:rsid w:val="00C546BB"/>
    <w:rsid w:val="00C549F9"/>
    <w:rsid w:val="00C5575D"/>
    <w:rsid w:val="00C55B91"/>
    <w:rsid w:val="00C560C3"/>
    <w:rsid w:val="00C57B1F"/>
    <w:rsid w:val="00C61D10"/>
    <w:rsid w:val="00C61E79"/>
    <w:rsid w:val="00C62182"/>
    <w:rsid w:val="00C62989"/>
    <w:rsid w:val="00C62AFC"/>
    <w:rsid w:val="00C63664"/>
    <w:rsid w:val="00C63708"/>
    <w:rsid w:val="00C63F8E"/>
    <w:rsid w:val="00C6488A"/>
    <w:rsid w:val="00C64CA3"/>
    <w:rsid w:val="00C64DB0"/>
    <w:rsid w:val="00C655FC"/>
    <w:rsid w:val="00C65EA2"/>
    <w:rsid w:val="00C66F5A"/>
    <w:rsid w:val="00C7089F"/>
    <w:rsid w:val="00C70B27"/>
    <w:rsid w:val="00C7150D"/>
    <w:rsid w:val="00C71556"/>
    <w:rsid w:val="00C729CA"/>
    <w:rsid w:val="00C73161"/>
    <w:rsid w:val="00C73253"/>
    <w:rsid w:val="00C73EBD"/>
    <w:rsid w:val="00C74488"/>
    <w:rsid w:val="00C74A70"/>
    <w:rsid w:val="00C74F44"/>
    <w:rsid w:val="00C750B4"/>
    <w:rsid w:val="00C753DA"/>
    <w:rsid w:val="00C76743"/>
    <w:rsid w:val="00C76EBA"/>
    <w:rsid w:val="00C80A8B"/>
    <w:rsid w:val="00C80C2E"/>
    <w:rsid w:val="00C813E6"/>
    <w:rsid w:val="00C819C5"/>
    <w:rsid w:val="00C81BFD"/>
    <w:rsid w:val="00C81CAD"/>
    <w:rsid w:val="00C81F4C"/>
    <w:rsid w:val="00C82AF9"/>
    <w:rsid w:val="00C82F55"/>
    <w:rsid w:val="00C836E6"/>
    <w:rsid w:val="00C83C88"/>
    <w:rsid w:val="00C83E94"/>
    <w:rsid w:val="00C84E1A"/>
    <w:rsid w:val="00C851E0"/>
    <w:rsid w:val="00C86316"/>
    <w:rsid w:val="00C86AED"/>
    <w:rsid w:val="00C87EAA"/>
    <w:rsid w:val="00C87FF7"/>
    <w:rsid w:val="00C9086E"/>
    <w:rsid w:val="00C90EB9"/>
    <w:rsid w:val="00C928F5"/>
    <w:rsid w:val="00C93214"/>
    <w:rsid w:val="00C93A96"/>
    <w:rsid w:val="00C95FEF"/>
    <w:rsid w:val="00C9665D"/>
    <w:rsid w:val="00C97234"/>
    <w:rsid w:val="00C975CF"/>
    <w:rsid w:val="00CA0B77"/>
    <w:rsid w:val="00CA1473"/>
    <w:rsid w:val="00CA14B6"/>
    <w:rsid w:val="00CA2900"/>
    <w:rsid w:val="00CA2ABF"/>
    <w:rsid w:val="00CA38A3"/>
    <w:rsid w:val="00CA4052"/>
    <w:rsid w:val="00CA5056"/>
    <w:rsid w:val="00CA58A0"/>
    <w:rsid w:val="00CA5AF4"/>
    <w:rsid w:val="00CA5DD6"/>
    <w:rsid w:val="00CA662A"/>
    <w:rsid w:val="00CA665C"/>
    <w:rsid w:val="00CB17BE"/>
    <w:rsid w:val="00CB278C"/>
    <w:rsid w:val="00CB4B85"/>
    <w:rsid w:val="00CB50E1"/>
    <w:rsid w:val="00CB56E5"/>
    <w:rsid w:val="00CB5D51"/>
    <w:rsid w:val="00CB5F04"/>
    <w:rsid w:val="00CB6996"/>
    <w:rsid w:val="00CB6F31"/>
    <w:rsid w:val="00CC1F83"/>
    <w:rsid w:val="00CC2150"/>
    <w:rsid w:val="00CC217A"/>
    <w:rsid w:val="00CC28B4"/>
    <w:rsid w:val="00CC30EB"/>
    <w:rsid w:val="00CC355E"/>
    <w:rsid w:val="00CC37A9"/>
    <w:rsid w:val="00CC5C6A"/>
    <w:rsid w:val="00CC5D39"/>
    <w:rsid w:val="00CC5D80"/>
    <w:rsid w:val="00CC6066"/>
    <w:rsid w:val="00CC670A"/>
    <w:rsid w:val="00CC6DFE"/>
    <w:rsid w:val="00CC75B0"/>
    <w:rsid w:val="00CC78F7"/>
    <w:rsid w:val="00CD0132"/>
    <w:rsid w:val="00CD0B45"/>
    <w:rsid w:val="00CD23CF"/>
    <w:rsid w:val="00CD244C"/>
    <w:rsid w:val="00CD27A2"/>
    <w:rsid w:val="00CD34BC"/>
    <w:rsid w:val="00CD45BE"/>
    <w:rsid w:val="00CD4F3E"/>
    <w:rsid w:val="00CD5962"/>
    <w:rsid w:val="00CD72CA"/>
    <w:rsid w:val="00CD7891"/>
    <w:rsid w:val="00CE0118"/>
    <w:rsid w:val="00CE0D8C"/>
    <w:rsid w:val="00CE1596"/>
    <w:rsid w:val="00CE1611"/>
    <w:rsid w:val="00CE24F2"/>
    <w:rsid w:val="00CE2BB0"/>
    <w:rsid w:val="00CE4E37"/>
    <w:rsid w:val="00CE5A71"/>
    <w:rsid w:val="00CE6136"/>
    <w:rsid w:val="00CF202E"/>
    <w:rsid w:val="00CF3F8D"/>
    <w:rsid w:val="00CF5E51"/>
    <w:rsid w:val="00CF66B0"/>
    <w:rsid w:val="00CF749A"/>
    <w:rsid w:val="00CF7956"/>
    <w:rsid w:val="00CF7D61"/>
    <w:rsid w:val="00D002D3"/>
    <w:rsid w:val="00D009E5"/>
    <w:rsid w:val="00D00C74"/>
    <w:rsid w:val="00D00CEA"/>
    <w:rsid w:val="00D015C9"/>
    <w:rsid w:val="00D01FDF"/>
    <w:rsid w:val="00D0400E"/>
    <w:rsid w:val="00D04526"/>
    <w:rsid w:val="00D04D99"/>
    <w:rsid w:val="00D062C8"/>
    <w:rsid w:val="00D06A32"/>
    <w:rsid w:val="00D06D57"/>
    <w:rsid w:val="00D06EB6"/>
    <w:rsid w:val="00D07019"/>
    <w:rsid w:val="00D07DD5"/>
    <w:rsid w:val="00D106FD"/>
    <w:rsid w:val="00D12080"/>
    <w:rsid w:val="00D1215F"/>
    <w:rsid w:val="00D12A42"/>
    <w:rsid w:val="00D130C2"/>
    <w:rsid w:val="00D13103"/>
    <w:rsid w:val="00D14938"/>
    <w:rsid w:val="00D14A47"/>
    <w:rsid w:val="00D15701"/>
    <w:rsid w:val="00D168B1"/>
    <w:rsid w:val="00D203B0"/>
    <w:rsid w:val="00D206B4"/>
    <w:rsid w:val="00D2070E"/>
    <w:rsid w:val="00D2145D"/>
    <w:rsid w:val="00D21500"/>
    <w:rsid w:val="00D21DE7"/>
    <w:rsid w:val="00D220F7"/>
    <w:rsid w:val="00D223A5"/>
    <w:rsid w:val="00D22AC4"/>
    <w:rsid w:val="00D22C41"/>
    <w:rsid w:val="00D2451E"/>
    <w:rsid w:val="00D24681"/>
    <w:rsid w:val="00D24B4B"/>
    <w:rsid w:val="00D252A6"/>
    <w:rsid w:val="00D25345"/>
    <w:rsid w:val="00D25542"/>
    <w:rsid w:val="00D268C6"/>
    <w:rsid w:val="00D26976"/>
    <w:rsid w:val="00D26D8B"/>
    <w:rsid w:val="00D26DFD"/>
    <w:rsid w:val="00D271C2"/>
    <w:rsid w:val="00D27518"/>
    <w:rsid w:val="00D30049"/>
    <w:rsid w:val="00D32326"/>
    <w:rsid w:val="00D330F7"/>
    <w:rsid w:val="00D33FBE"/>
    <w:rsid w:val="00D34BE3"/>
    <w:rsid w:val="00D36C33"/>
    <w:rsid w:val="00D36D69"/>
    <w:rsid w:val="00D36E3D"/>
    <w:rsid w:val="00D37CBE"/>
    <w:rsid w:val="00D37F0B"/>
    <w:rsid w:val="00D401C3"/>
    <w:rsid w:val="00D404C2"/>
    <w:rsid w:val="00D410A6"/>
    <w:rsid w:val="00D42C2A"/>
    <w:rsid w:val="00D43CFA"/>
    <w:rsid w:val="00D47629"/>
    <w:rsid w:val="00D50A02"/>
    <w:rsid w:val="00D50EF6"/>
    <w:rsid w:val="00D52D1C"/>
    <w:rsid w:val="00D532AD"/>
    <w:rsid w:val="00D541E8"/>
    <w:rsid w:val="00D544A6"/>
    <w:rsid w:val="00D548EC"/>
    <w:rsid w:val="00D54D7B"/>
    <w:rsid w:val="00D5592D"/>
    <w:rsid w:val="00D56EA9"/>
    <w:rsid w:val="00D6115C"/>
    <w:rsid w:val="00D620A3"/>
    <w:rsid w:val="00D6223E"/>
    <w:rsid w:val="00D633A7"/>
    <w:rsid w:val="00D63D52"/>
    <w:rsid w:val="00D650E3"/>
    <w:rsid w:val="00D655D2"/>
    <w:rsid w:val="00D6749C"/>
    <w:rsid w:val="00D67CD0"/>
    <w:rsid w:val="00D708F6"/>
    <w:rsid w:val="00D70D50"/>
    <w:rsid w:val="00D7224D"/>
    <w:rsid w:val="00D731EB"/>
    <w:rsid w:val="00D732AC"/>
    <w:rsid w:val="00D739A8"/>
    <w:rsid w:val="00D7426B"/>
    <w:rsid w:val="00D7684A"/>
    <w:rsid w:val="00D76E1E"/>
    <w:rsid w:val="00D77EED"/>
    <w:rsid w:val="00D80198"/>
    <w:rsid w:val="00D80BFA"/>
    <w:rsid w:val="00D8137B"/>
    <w:rsid w:val="00D82ADA"/>
    <w:rsid w:val="00D83A59"/>
    <w:rsid w:val="00D83CEA"/>
    <w:rsid w:val="00D84245"/>
    <w:rsid w:val="00D84308"/>
    <w:rsid w:val="00D84589"/>
    <w:rsid w:val="00D849C4"/>
    <w:rsid w:val="00D85308"/>
    <w:rsid w:val="00D858F1"/>
    <w:rsid w:val="00D87BC8"/>
    <w:rsid w:val="00D903AD"/>
    <w:rsid w:val="00D91BDD"/>
    <w:rsid w:val="00D95953"/>
    <w:rsid w:val="00D95DB3"/>
    <w:rsid w:val="00D95EDB"/>
    <w:rsid w:val="00D9626E"/>
    <w:rsid w:val="00D971C5"/>
    <w:rsid w:val="00D97482"/>
    <w:rsid w:val="00D97961"/>
    <w:rsid w:val="00DA1AAC"/>
    <w:rsid w:val="00DA1B80"/>
    <w:rsid w:val="00DA308C"/>
    <w:rsid w:val="00DA54A9"/>
    <w:rsid w:val="00DA570D"/>
    <w:rsid w:val="00DA669D"/>
    <w:rsid w:val="00DA799F"/>
    <w:rsid w:val="00DB0AE9"/>
    <w:rsid w:val="00DB0F23"/>
    <w:rsid w:val="00DB1F43"/>
    <w:rsid w:val="00DB226D"/>
    <w:rsid w:val="00DB263B"/>
    <w:rsid w:val="00DB2F82"/>
    <w:rsid w:val="00DB4FAF"/>
    <w:rsid w:val="00DB5C07"/>
    <w:rsid w:val="00DB5CB0"/>
    <w:rsid w:val="00DB6207"/>
    <w:rsid w:val="00DB6477"/>
    <w:rsid w:val="00DC190B"/>
    <w:rsid w:val="00DC3618"/>
    <w:rsid w:val="00DC3DE4"/>
    <w:rsid w:val="00DC45EC"/>
    <w:rsid w:val="00DC490E"/>
    <w:rsid w:val="00DC5E2B"/>
    <w:rsid w:val="00DC719F"/>
    <w:rsid w:val="00DC7632"/>
    <w:rsid w:val="00DD0E3C"/>
    <w:rsid w:val="00DD212F"/>
    <w:rsid w:val="00DD25D7"/>
    <w:rsid w:val="00DD2624"/>
    <w:rsid w:val="00DD2BF4"/>
    <w:rsid w:val="00DD2DE8"/>
    <w:rsid w:val="00DD398E"/>
    <w:rsid w:val="00DD3EB3"/>
    <w:rsid w:val="00DD3F2A"/>
    <w:rsid w:val="00DD48CA"/>
    <w:rsid w:val="00DD504F"/>
    <w:rsid w:val="00DD61E0"/>
    <w:rsid w:val="00DD66A3"/>
    <w:rsid w:val="00DD7648"/>
    <w:rsid w:val="00DD7AD5"/>
    <w:rsid w:val="00DD7B85"/>
    <w:rsid w:val="00DE176D"/>
    <w:rsid w:val="00DE3E7E"/>
    <w:rsid w:val="00DE4080"/>
    <w:rsid w:val="00DE4E8F"/>
    <w:rsid w:val="00DE514F"/>
    <w:rsid w:val="00DE520D"/>
    <w:rsid w:val="00DE53B4"/>
    <w:rsid w:val="00DE5C77"/>
    <w:rsid w:val="00DE6F3A"/>
    <w:rsid w:val="00DE742E"/>
    <w:rsid w:val="00DE7B18"/>
    <w:rsid w:val="00DF0772"/>
    <w:rsid w:val="00DF0969"/>
    <w:rsid w:val="00DF18A9"/>
    <w:rsid w:val="00DF208E"/>
    <w:rsid w:val="00DF27FE"/>
    <w:rsid w:val="00DF42B2"/>
    <w:rsid w:val="00DF4D4B"/>
    <w:rsid w:val="00DF4FF5"/>
    <w:rsid w:val="00DF5363"/>
    <w:rsid w:val="00DF5F63"/>
    <w:rsid w:val="00DF7341"/>
    <w:rsid w:val="00E0042E"/>
    <w:rsid w:val="00E00D5E"/>
    <w:rsid w:val="00E019F0"/>
    <w:rsid w:val="00E01BB1"/>
    <w:rsid w:val="00E024FB"/>
    <w:rsid w:val="00E03467"/>
    <w:rsid w:val="00E0434B"/>
    <w:rsid w:val="00E056ED"/>
    <w:rsid w:val="00E05B42"/>
    <w:rsid w:val="00E06049"/>
    <w:rsid w:val="00E06C25"/>
    <w:rsid w:val="00E075CE"/>
    <w:rsid w:val="00E10077"/>
    <w:rsid w:val="00E1023B"/>
    <w:rsid w:val="00E1138E"/>
    <w:rsid w:val="00E12810"/>
    <w:rsid w:val="00E1305D"/>
    <w:rsid w:val="00E1324C"/>
    <w:rsid w:val="00E13A5D"/>
    <w:rsid w:val="00E15E77"/>
    <w:rsid w:val="00E17DAD"/>
    <w:rsid w:val="00E20140"/>
    <w:rsid w:val="00E2063E"/>
    <w:rsid w:val="00E20D17"/>
    <w:rsid w:val="00E21BA3"/>
    <w:rsid w:val="00E21F02"/>
    <w:rsid w:val="00E22024"/>
    <w:rsid w:val="00E2262D"/>
    <w:rsid w:val="00E2268E"/>
    <w:rsid w:val="00E227ED"/>
    <w:rsid w:val="00E22AA9"/>
    <w:rsid w:val="00E23044"/>
    <w:rsid w:val="00E24038"/>
    <w:rsid w:val="00E24094"/>
    <w:rsid w:val="00E24195"/>
    <w:rsid w:val="00E24804"/>
    <w:rsid w:val="00E2652A"/>
    <w:rsid w:val="00E2728A"/>
    <w:rsid w:val="00E272D1"/>
    <w:rsid w:val="00E3129F"/>
    <w:rsid w:val="00E348D2"/>
    <w:rsid w:val="00E3575A"/>
    <w:rsid w:val="00E35CAD"/>
    <w:rsid w:val="00E363CD"/>
    <w:rsid w:val="00E36645"/>
    <w:rsid w:val="00E37180"/>
    <w:rsid w:val="00E3733B"/>
    <w:rsid w:val="00E37EDD"/>
    <w:rsid w:val="00E40928"/>
    <w:rsid w:val="00E41CD6"/>
    <w:rsid w:val="00E42C71"/>
    <w:rsid w:val="00E43EF9"/>
    <w:rsid w:val="00E43F1D"/>
    <w:rsid w:val="00E459B8"/>
    <w:rsid w:val="00E46D9F"/>
    <w:rsid w:val="00E47761"/>
    <w:rsid w:val="00E50B03"/>
    <w:rsid w:val="00E510DD"/>
    <w:rsid w:val="00E518D2"/>
    <w:rsid w:val="00E55D8C"/>
    <w:rsid w:val="00E55EA1"/>
    <w:rsid w:val="00E56588"/>
    <w:rsid w:val="00E56625"/>
    <w:rsid w:val="00E572FD"/>
    <w:rsid w:val="00E57587"/>
    <w:rsid w:val="00E57CD0"/>
    <w:rsid w:val="00E60221"/>
    <w:rsid w:val="00E606BA"/>
    <w:rsid w:val="00E60A0C"/>
    <w:rsid w:val="00E61F6D"/>
    <w:rsid w:val="00E6351D"/>
    <w:rsid w:val="00E63AF8"/>
    <w:rsid w:val="00E63DC9"/>
    <w:rsid w:val="00E6423E"/>
    <w:rsid w:val="00E644E0"/>
    <w:rsid w:val="00E649DE"/>
    <w:rsid w:val="00E65701"/>
    <w:rsid w:val="00E66CEA"/>
    <w:rsid w:val="00E70B4C"/>
    <w:rsid w:val="00E716E3"/>
    <w:rsid w:val="00E71FF7"/>
    <w:rsid w:val="00E7321E"/>
    <w:rsid w:val="00E76668"/>
    <w:rsid w:val="00E778D0"/>
    <w:rsid w:val="00E779BD"/>
    <w:rsid w:val="00E80CF5"/>
    <w:rsid w:val="00E80F46"/>
    <w:rsid w:val="00E81806"/>
    <w:rsid w:val="00E81C51"/>
    <w:rsid w:val="00E82057"/>
    <w:rsid w:val="00E828D9"/>
    <w:rsid w:val="00E82CD5"/>
    <w:rsid w:val="00E83100"/>
    <w:rsid w:val="00E8339D"/>
    <w:rsid w:val="00E839FC"/>
    <w:rsid w:val="00E8599D"/>
    <w:rsid w:val="00E868EF"/>
    <w:rsid w:val="00E87711"/>
    <w:rsid w:val="00E9083F"/>
    <w:rsid w:val="00E90E5B"/>
    <w:rsid w:val="00E91590"/>
    <w:rsid w:val="00E91943"/>
    <w:rsid w:val="00E91BF1"/>
    <w:rsid w:val="00E91E34"/>
    <w:rsid w:val="00E92A6E"/>
    <w:rsid w:val="00E93667"/>
    <w:rsid w:val="00E93D02"/>
    <w:rsid w:val="00E9405A"/>
    <w:rsid w:val="00E95306"/>
    <w:rsid w:val="00E95B47"/>
    <w:rsid w:val="00E96ABE"/>
    <w:rsid w:val="00E97B6F"/>
    <w:rsid w:val="00EA0098"/>
    <w:rsid w:val="00EA016D"/>
    <w:rsid w:val="00EA0879"/>
    <w:rsid w:val="00EA0953"/>
    <w:rsid w:val="00EA0DC1"/>
    <w:rsid w:val="00EA130F"/>
    <w:rsid w:val="00EA1BFE"/>
    <w:rsid w:val="00EA236D"/>
    <w:rsid w:val="00EA261A"/>
    <w:rsid w:val="00EA3427"/>
    <w:rsid w:val="00EA4130"/>
    <w:rsid w:val="00EA4E8D"/>
    <w:rsid w:val="00EA58E6"/>
    <w:rsid w:val="00EA5E5A"/>
    <w:rsid w:val="00EA6335"/>
    <w:rsid w:val="00EA74E6"/>
    <w:rsid w:val="00EA7E40"/>
    <w:rsid w:val="00EB0192"/>
    <w:rsid w:val="00EB1C77"/>
    <w:rsid w:val="00EB280B"/>
    <w:rsid w:val="00EB28C1"/>
    <w:rsid w:val="00EB3746"/>
    <w:rsid w:val="00EB46C6"/>
    <w:rsid w:val="00EB54C6"/>
    <w:rsid w:val="00EB6941"/>
    <w:rsid w:val="00EB73E3"/>
    <w:rsid w:val="00EC1BED"/>
    <w:rsid w:val="00EC1E86"/>
    <w:rsid w:val="00EC23AD"/>
    <w:rsid w:val="00EC2A90"/>
    <w:rsid w:val="00EC2B80"/>
    <w:rsid w:val="00EC3632"/>
    <w:rsid w:val="00EC43C0"/>
    <w:rsid w:val="00EC4E94"/>
    <w:rsid w:val="00EC5F62"/>
    <w:rsid w:val="00EC61CB"/>
    <w:rsid w:val="00EC6D15"/>
    <w:rsid w:val="00EC72EC"/>
    <w:rsid w:val="00EC75EE"/>
    <w:rsid w:val="00ED2047"/>
    <w:rsid w:val="00ED3B1C"/>
    <w:rsid w:val="00ED3D03"/>
    <w:rsid w:val="00ED6A1C"/>
    <w:rsid w:val="00ED6A3F"/>
    <w:rsid w:val="00EE1320"/>
    <w:rsid w:val="00EE1F09"/>
    <w:rsid w:val="00EE285E"/>
    <w:rsid w:val="00EE2FE9"/>
    <w:rsid w:val="00EE3987"/>
    <w:rsid w:val="00EE3B1D"/>
    <w:rsid w:val="00EE49DB"/>
    <w:rsid w:val="00EE745F"/>
    <w:rsid w:val="00EE74F8"/>
    <w:rsid w:val="00EF0282"/>
    <w:rsid w:val="00EF0398"/>
    <w:rsid w:val="00EF0A34"/>
    <w:rsid w:val="00EF0A4B"/>
    <w:rsid w:val="00EF162F"/>
    <w:rsid w:val="00EF2CB6"/>
    <w:rsid w:val="00EF2E4A"/>
    <w:rsid w:val="00EF33E0"/>
    <w:rsid w:val="00EF351E"/>
    <w:rsid w:val="00EF3725"/>
    <w:rsid w:val="00EF3981"/>
    <w:rsid w:val="00EF3B8F"/>
    <w:rsid w:val="00EF4203"/>
    <w:rsid w:val="00EF54A8"/>
    <w:rsid w:val="00EF5502"/>
    <w:rsid w:val="00EF5C41"/>
    <w:rsid w:val="00EF6820"/>
    <w:rsid w:val="00EF7708"/>
    <w:rsid w:val="00F013C6"/>
    <w:rsid w:val="00F02651"/>
    <w:rsid w:val="00F030B5"/>
    <w:rsid w:val="00F052E7"/>
    <w:rsid w:val="00F05469"/>
    <w:rsid w:val="00F07D8B"/>
    <w:rsid w:val="00F10107"/>
    <w:rsid w:val="00F10B91"/>
    <w:rsid w:val="00F11030"/>
    <w:rsid w:val="00F11B27"/>
    <w:rsid w:val="00F136C4"/>
    <w:rsid w:val="00F13DC6"/>
    <w:rsid w:val="00F13EED"/>
    <w:rsid w:val="00F143D8"/>
    <w:rsid w:val="00F14FD6"/>
    <w:rsid w:val="00F1598E"/>
    <w:rsid w:val="00F15F09"/>
    <w:rsid w:val="00F16292"/>
    <w:rsid w:val="00F17B41"/>
    <w:rsid w:val="00F20198"/>
    <w:rsid w:val="00F21A5A"/>
    <w:rsid w:val="00F2213F"/>
    <w:rsid w:val="00F22247"/>
    <w:rsid w:val="00F2376B"/>
    <w:rsid w:val="00F24283"/>
    <w:rsid w:val="00F24A58"/>
    <w:rsid w:val="00F25063"/>
    <w:rsid w:val="00F2526A"/>
    <w:rsid w:val="00F27EC4"/>
    <w:rsid w:val="00F310A0"/>
    <w:rsid w:val="00F34110"/>
    <w:rsid w:val="00F355B3"/>
    <w:rsid w:val="00F3585A"/>
    <w:rsid w:val="00F365D2"/>
    <w:rsid w:val="00F377B4"/>
    <w:rsid w:val="00F378EC"/>
    <w:rsid w:val="00F409AA"/>
    <w:rsid w:val="00F41952"/>
    <w:rsid w:val="00F42172"/>
    <w:rsid w:val="00F4572B"/>
    <w:rsid w:val="00F45ED6"/>
    <w:rsid w:val="00F47390"/>
    <w:rsid w:val="00F47E18"/>
    <w:rsid w:val="00F50625"/>
    <w:rsid w:val="00F5154C"/>
    <w:rsid w:val="00F51ABD"/>
    <w:rsid w:val="00F52717"/>
    <w:rsid w:val="00F52FD6"/>
    <w:rsid w:val="00F535DD"/>
    <w:rsid w:val="00F5373F"/>
    <w:rsid w:val="00F53E60"/>
    <w:rsid w:val="00F5416A"/>
    <w:rsid w:val="00F55F17"/>
    <w:rsid w:val="00F5616A"/>
    <w:rsid w:val="00F56324"/>
    <w:rsid w:val="00F56858"/>
    <w:rsid w:val="00F56A9B"/>
    <w:rsid w:val="00F60325"/>
    <w:rsid w:val="00F6039C"/>
    <w:rsid w:val="00F61FD9"/>
    <w:rsid w:val="00F63491"/>
    <w:rsid w:val="00F63996"/>
    <w:rsid w:val="00F64024"/>
    <w:rsid w:val="00F647F6"/>
    <w:rsid w:val="00F64EB3"/>
    <w:rsid w:val="00F65671"/>
    <w:rsid w:val="00F659AF"/>
    <w:rsid w:val="00F664E2"/>
    <w:rsid w:val="00F66EC4"/>
    <w:rsid w:val="00F67035"/>
    <w:rsid w:val="00F67BBE"/>
    <w:rsid w:val="00F70932"/>
    <w:rsid w:val="00F70B16"/>
    <w:rsid w:val="00F71898"/>
    <w:rsid w:val="00F72C68"/>
    <w:rsid w:val="00F72DFA"/>
    <w:rsid w:val="00F7301D"/>
    <w:rsid w:val="00F73CBD"/>
    <w:rsid w:val="00F749AC"/>
    <w:rsid w:val="00F74B3C"/>
    <w:rsid w:val="00F74D2A"/>
    <w:rsid w:val="00F75AE3"/>
    <w:rsid w:val="00F75D55"/>
    <w:rsid w:val="00F75E42"/>
    <w:rsid w:val="00F8052F"/>
    <w:rsid w:val="00F80D8B"/>
    <w:rsid w:val="00F821A5"/>
    <w:rsid w:val="00F83A6B"/>
    <w:rsid w:val="00F83C39"/>
    <w:rsid w:val="00F84161"/>
    <w:rsid w:val="00F84569"/>
    <w:rsid w:val="00F85F10"/>
    <w:rsid w:val="00F863F0"/>
    <w:rsid w:val="00F86940"/>
    <w:rsid w:val="00F878D5"/>
    <w:rsid w:val="00F87CAA"/>
    <w:rsid w:val="00F90BB1"/>
    <w:rsid w:val="00F91A74"/>
    <w:rsid w:val="00F93EE6"/>
    <w:rsid w:val="00F9410E"/>
    <w:rsid w:val="00F94D81"/>
    <w:rsid w:val="00F94F27"/>
    <w:rsid w:val="00F95029"/>
    <w:rsid w:val="00F95085"/>
    <w:rsid w:val="00F95AF1"/>
    <w:rsid w:val="00F96A04"/>
    <w:rsid w:val="00F9788E"/>
    <w:rsid w:val="00F97A1F"/>
    <w:rsid w:val="00FA0421"/>
    <w:rsid w:val="00FA14A9"/>
    <w:rsid w:val="00FA1504"/>
    <w:rsid w:val="00FA1E46"/>
    <w:rsid w:val="00FA37FC"/>
    <w:rsid w:val="00FA432E"/>
    <w:rsid w:val="00FA4900"/>
    <w:rsid w:val="00FA5061"/>
    <w:rsid w:val="00FB1C1A"/>
    <w:rsid w:val="00FB326A"/>
    <w:rsid w:val="00FB34B5"/>
    <w:rsid w:val="00FB41A2"/>
    <w:rsid w:val="00FB4D95"/>
    <w:rsid w:val="00FB69D5"/>
    <w:rsid w:val="00FB7844"/>
    <w:rsid w:val="00FC1A22"/>
    <w:rsid w:val="00FC23C5"/>
    <w:rsid w:val="00FC2972"/>
    <w:rsid w:val="00FC3814"/>
    <w:rsid w:val="00FC55F7"/>
    <w:rsid w:val="00FC56C8"/>
    <w:rsid w:val="00FC5782"/>
    <w:rsid w:val="00FC5A55"/>
    <w:rsid w:val="00FC5BD3"/>
    <w:rsid w:val="00FC6F3D"/>
    <w:rsid w:val="00FC7D03"/>
    <w:rsid w:val="00FD04C0"/>
    <w:rsid w:val="00FD07FA"/>
    <w:rsid w:val="00FD08D2"/>
    <w:rsid w:val="00FD1C1B"/>
    <w:rsid w:val="00FD2203"/>
    <w:rsid w:val="00FD5CB0"/>
    <w:rsid w:val="00FD6A74"/>
    <w:rsid w:val="00FD7614"/>
    <w:rsid w:val="00FD7D09"/>
    <w:rsid w:val="00FE0176"/>
    <w:rsid w:val="00FE02B4"/>
    <w:rsid w:val="00FE0764"/>
    <w:rsid w:val="00FE121B"/>
    <w:rsid w:val="00FE1324"/>
    <w:rsid w:val="00FE1F70"/>
    <w:rsid w:val="00FE3256"/>
    <w:rsid w:val="00FE38D3"/>
    <w:rsid w:val="00FE3AAA"/>
    <w:rsid w:val="00FE3FFE"/>
    <w:rsid w:val="00FE52DA"/>
    <w:rsid w:val="00FE5BD2"/>
    <w:rsid w:val="00FE61C3"/>
    <w:rsid w:val="00FE63E1"/>
    <w:rsid w:val="00FE7AD7"/>
    <w:rsid w:val="00FE7B29"/>
    <w:rsid w:val="00FE7FF6"/>
    <w:rsid w:val="00FF02AE"/>
    <w:rsid w:val="00FF0D9C"/>
    <w:rsid w:val="00FF1C7B"/>
    <w:rsid w:val="00FF2268"/>
    <w:rsid w:val="00FF34A1"/>
    <w:rsid w:val="00FF3731"/>
    <w:rsid w:val="00FF3843"/>
    <w:rsid w:val="00FF3F8F"/>
    <w:rsid w:val="00FF4252"/>
    <w:rsid w:val="00FF4592"/>
    <w:rsid w:val="00FF5357"/>
    <w:rsid w:val="00FF5601"/>
    <w:rsid w:val="00FF5689"/>
    <w:rsid w:val="00FF64AC"/>
    <w:rsid w:val="00FF75F6"/>
    <w:rsid w:val="00FF7D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3F"/>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uiPriority w:val="99"/>
    <w:rsid w:val="002765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9</Pages>
  <Words>2230</Words>
  <Characters>12717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NMC-1</dc:creator>
  <cp:keywords/>
  <dc:description/>
  <cp:lastModifiedBy>asus</cp:lastModifiedBy>
  <cp:revision>29</cp:revision>
  <dcterms:created xsi:type="dcterms:W3CDTF">2016-10-18T08:38:00Z</dcterms:created>
  <dcterms:modified xsi:type="dcterms:W3CDTF">2020-01-28T08:26:00Z</dcterms:modified>
</cp:coreProperties>
</file>